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F5D07" w14:textId="77777777" w:rsidR="00405E39" w:rsidRPr="002C234D" w:rsidRDefault="00C458CF" w:rsidP="00405E39">
      <w:pPr>
        <w:rPr>
          <w:rFonts w:ascii="Futura Std Condensed" w:hAnsi="Futura Std Condensed"/>
          <w:sz w:val="26"/>
          <w:szCs w:val="26"/>
        </w:rPr>
      </w:pPr>
      <w:r>
        <w:rPr>
          <w:rFonts w:ascii="Futura Std Condensed" w:hAnsi="Futura Std Condensed"/>
          <w:noProof/>
          <w:sz w:val="26"/>
          <w:szCs w:val="26"/>
        </w:rPr>
        <w:drawing>
          <wp:inline distT="0" distB="0" distL="0" distR="0" wp14:anchorId="22BA9F10" wp14:editId="6C74E760">
            <wp:extent cx="6877050" cy="1651000"/>
            <wp:effectExtent l="0" t="0" r="0" b="0"/>
            <wp:docPr id="3" name="Picture 3"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7050" cy="1651000"/>
                    </a:xfrm>
                    <a:prstGeom prst="rect">
                      <a:avLst/>
                    </a:prstGeom>
                    <a:noFill/>
                    <a:ln>
                      <a:noFill/>
                    </a:ln>
                  </pic:spPr>
                </pic:pic>
              </a:graphicData>
            </a:graphic>
          </wp:inline>
        </w:drawing>
      </w:r>
    </w:p>
    <w:p w14:paraId="40B0B800" w14:textId="77777777" w:rsidR="00405E39" w:rsidRDefault="00405E39" w:rsidP="00405E39">
      <w:pPr>
        <w:rPr>
          <w:rFonts w:ascii="Futura Std Condensed" w:hAnsi="Futura Std Condensed"/>
          <w:sz w:val="26"/>
          <w:szCs w:val="26"/>
        </w:rPr>
      </w:pPr>
    </w:p>
    <w:p w14:paraId="568FA566" w14:textId="139CE1DD" w:rsidR="00405E39" w:rsidRPr="00405E39" w:rsidRDefault="00C2227B" w:rsidP="00405E39">
      <w:pPr>
        <w:rPr>
          <w:rFonts w:ascii="Futura Std Condensed" w:hAnsi="Futura Std Condensed"/>
          <w:b/>
          <w:sz w:val="28"/>
          <w:szCs w:val="24"/>
        </w:rPr>
      </w:pPr>
      <w:r>
        <w:rPr>
          <w:rFonts w:ascii="Futura Std Condensed" w:hAnsi="Futura Std Condensed"/>
          <w:b/>
          <w:sz w:val="28"/>
          <w:szCs w:val="24"/>
        </w:rPr>
        <w:t xml:space="preserve">Grand Canyon </w:t>
      </w:r>
      <w:r w:rsidR="005D572A">
        <w:rPr>
          <w:rFonts w:ascii="Futura Std Condensed" w:hAnsi="Futura Std Condensed"/>
          <w:b/>
          <w:sz w:val="28"/>
          <w:szCs w:val="24"/>
        </w:rPr>
        <w:t>at San Diego State</w:t>
      </w:r>
      <w:r w:rsidR="00405E39" w:rsidRPr="00405E39">
        <w:rPr>
          <w:rFonts w:ascii="Futura Std Condensed" w:hAnsi="Futura Std Condensed"/>
          <w:b/>
          <w:sz w:val="28"/>
          <w:szCs w:val="24"/>
        </w:rPr>
        <w:t xml:space="preserve"> Postgame Quotes</w:t>
      </w:r>
    </w:p>
    <w:p w14:paraId="023110D5" w14:textId="66BA7C84" w:rsidR="005D572A" w:rsidRDefault="005D572A" w:rsidP="00405E39">
      <w:pPr>
        <w:rPr>
          <w:rFonts w:ascii="Futura Std Condensed" w:hAnsi="Futura Std Condensed"/>
          <w:b/>
          <w:sz w:val="28"/>
          <w:szCs w:val="24"/>
        </w:rPr>
      </w:pPr>
      <w:r>
        <w:rPr>
          <w:rFonts w:ascii="Futura Std Condensed" w:hAnsi="Futura Std Condensed"/>
          <w:b/>
          <w:sz w:val="28"/>
          <w:szCs w:val="24"/>
        </w:rPr>
        <w:t>Steve Fisher Court at Viejas Arena | San Diego, Calif.</w:t>
      </w:r>
    </w:p>
    <w:p w14:paraId="5FC92C3E" w14:textId="019B9F9D" w:rsidR="00405E39" w:rsidRPr="00405E39" w:rsidRDefault="001425A2" w:rsidP="00405E39">
      <w:pPr>
        <w:rPr>
          <w:rFonts w:ascii="Futura Std Condensed" w:hAnsi="Futura Std Condensed"/>
          <w:b/>
          <w:sz w:val="28"/>
          <w:szCs w:val="24"/>
        </w:rPr>
      </w:pPr>
      <w:r>
        <w:rPr>
          <w:rFonts w:ascii="Futura Std Condensed" w:hAnsi="Futura Std Condensed"/>
          <w:b/>
          <w:sz w:val="28"/>
          <w:szCs w:val="24"/>
        </w:rPr>
        <w:t xml:space="preserve">November </w:t>
      </w:r>
      <w:r w:rsidR="00C2227B">
        <w:rPr>
          <w:rFonts w:ascii="Futura Std Condensed" w:hAnsi="Futura Std Condensed"/>
          <w:b/>
          <w:sz w:val="28"/>
          <w:szCs w:val="24"/>
        </w:rPr>
        <w:t>13</w:t>
      </w:r>
      <w:r w:rsidR="005D572A">
        <w:rPr>
          <w:rFonts w:ascii="Futura Std Condensed" w:hAnsi="Futura Std Condensed"/>
          <w:b/>
          <w:sz w:val="28"/>
          <w:szCs w:val="24"/>
        </w:rPr>
        <w:t>, 2019</w:t>
      </w:r>
    </w:p>
    <w:p w14:paraId="43B33FD5" w14:textId="77777777" w:rsidR="00405E39" w:rsidRDefault="00405E39" w:rsidP="00405E39">
      <w:pPr>
        <w:rPr>
          <w:rFonts w:ascii="Futura Std Condensed" w:hAnsi="Futura Std Condensed"/>
          <w:b/>
          <w:sz w:val="24"/>
          <w:szCs w:val="24"/>
        </w:rPr>
      </w:pPr>
    </w:p>
    <w:p w14:paraId="4EA4AB24" w14:textId="77777777" w:rsidR="00405E39" w:rsidRPr="005D572A" w:rsidRDefault="00405E39" w:rsidP="005D57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Futura Std Condensed" w:hAnsi="Futura Std Condensed"/>
          <w:b/>
          <w:sz w:val="36"/>
          <w:szCs w:val="36"/>
        </w:rPr>
      </w:pPr>
      <w:r w:rsidRPr="005D572A">
        <w:rPr>
          <w:rFonts w:ascii="Futura Std Condensed" w:hAnsi="Futura Std Condensed"/>
          <w:b/>
          <w:sz w:val="36"/>
          <w:szCs w:val="36"/>
        </w:rPr>
        <w:t>San Diego State Head Coach Brian Dutcher</w:t>
      </w:r>
    </w:p>
    <w:p w14:paraId="42D52C72" w14:textId="77777777" w:rsidR="00F35583" w:rsidRPr="00F35583" w:rsidRDefault="00F35583" w:rsidP="00F35583">
      <w:pPr>
        <w:jc w:val="both"/>
        <w:rPr>
          <w:rFonts w:ascii="Futura Std Condensed" w:hAnsi="Futura Std Condensed"/>
          <w:b/>
          <w:bCs/>
          <w:sz w:val="24"/>
          <w:szCs w:val="26"/>
        </w:rPr>
      </w:pPr>
    </w:p>
    <w:p w14:paraId="0716D96D" w14:textId="77777777" w:rsidR="00F35583" w:rsidRPr="00F35583" w:rsidRDefault="00F35583" w:rsidP="00F35583">
      <w:pPr>
        <w:jc w:val="both"/>
        <w:rPr>
          <w:rFonts w:ascii="Futura Std Condensed" w:hAnsi="Futura Std Condensed"/>
          <w:b/>
          <w:bCs/>
          <w:sz w:val="24"/>
          <w:szCs w:val="26"/>
        </w:rPr>
      </w:pPr>
      <w:r w:rsidRPr="00F35583">
        <w:rPr>
          <w:rFonts w:ascii="Futura Std Condensed" w:hAnsi="Futura Std Condensed"/>
          <w:b/>
          <w:bCs/>
          <w:sz w:val="24"/>
          <w:szCs w:val="26"/>
        </w:rPr>
        <w:t>Opening Statement:</w:t>
      </w:r>
    </w:p>
    <w:p w14:paraId="129FCD11" w14:textId="113BF72A" w:rsidR="00F35583" w:rsidRPr="00F35583" w:rsidRDefault="00F35583" w:rsidP="00F35583">
      <w:pPr>
        <w:jc w:val="both"/>
        <w:rPr>
          <w:rFonts w:ascii="Futura Std Condensed" w:hAnsi="Futura Std Condensed"/>
          <w:bCs/>
          <w:sz w:val="24"/>
          <w:szCs w:val="26"/>
        </w:rPr>
      </w:pPr>
      <w:r w:rsidRPr="00F35583">
        <w:rPr>
          <w:rFonts w:ascii="Futura Std Condensed" w:hAnsi="Futura Std Condensed"/>
          <w:bCs/>
          <w:sz w:val="24"/>
          <w:szCs w:val="26"/>
        </w:rPr>
        <w:t>“</w:t>
      </w:r>
      <w:r>
        <w:rPr>
          <w:rFonts w:ascii="Futura Std Condensed" w:hAnsi="Futura Std Condensed"/>
          <w:bCs/>
          <w:sz w:val="24"/>
          <w:szCs w:val="26"/>
        </w:rPr>
        <w:t>(</w:t>
      </w:r>
      <w:proofErr w:type="gramStart"/>
      <w:r>
        <w:rPr>
          <w:rFonts w:ascii="Futura Std Condensed" w:hAnsi="Futura Std Condensed"/>
          <w:bCs/>
          <w:sz w:val="24"/>
          <w:szCs w:val="26"/>
        </w:rPr>
        <w:t>Tonight</w:t>
      </w:r>
      <w:proofErr w:type="gramEnd"/>
      <w:r>
        <w:rPr>
          <w:rFonts w:ascii="Futura Std Condensed" w:hAnsi="Futura Std Condensed"/>
          <w:bCs/>
          <w:sz w:val="24"/>
          <w:szCs w:val="26"/>
        </w:rPr>
        <w:t xml:space="preserve"> was a) </w:t>
      </w:r>
      <w:r w:rsidRPr="00F35583">
        <w:rPr>
          <w:rFonts w:ascii="Futura Std Condensed" w:hAnsi="Futura Std Condensed"/>
          <w:bCs/>
          <w:sz w:val="24"/>
          <w:szCs w:val="26"/>
        </w:rPr>
        <w:t xml:space="preserve">Nice effort. Offensively when you have 35 baskets and 25 of them assisted, you’re playing the game the right way. We’re creating avenues and driving lanes and then we’re moving the ball. Some of the shots we missed were wide open. They made a strategic decision to leave the corner open on ball screens and let our four men shoot. We didn’t shoot that great, but then we have the versatility to say with Jordan </w:t>
      </w:r>
      <w:proofErr w:type="spellStart"/>
      <w:r w:rsidRPr="00F35583">
        <w:rPr>
          <w:rFonts w:ascii="Futura Std Condensed" w:hAnsi="Futura Std Condensed"/>
          <w:bCs/>
          <w:sz w:val="24"/>
          <w:szCs w:val="26"/>
        </w:rPr>
        <w:t>Schakel</w:t>
      </w:r>
      <w:proofErr w:type="spellEnd"/>
      <w:r w:rsidRPr="00F35583">
        <w:rPr>
          <w:rFonts w:ascii="Futura Std Condensed" w:hAnsi="Futura Std Condensed"/>
          <w:bCs/>
          <w:sz w:val="24"/>
          <w:szCs w:val="26"/>
        </w:rPr>
        <w:t xml:space="preserve">, you’re the four you go down to that corner, and then it changes things. We can </w:t>
      </w:r>
      <w:proofErr w:type="gramStart"/>
      <w:r w:rsidRPr="00F35583">
        <w:rPr>
          <w:rFonts w:ascii="Futura Std Condensed" w:hAnsi="Futura Std Condensed"/>
          <w:bCs/>
          <w:sz w:val="24"/>
          <w:szCs w:val="26"/>
        </w:rPr>
        <w:t>make adjustments to</w:t>
      </w:r>
      <w:proofErr w:type="gramEnd"/>
      <w:r w:rsidRPr="00F35583">
        <w:rPr>
          <w:rFonts w:ascii="Futura Std Condensed" w:hAnsi="Futura Std Condensed"/>
          <w:bCs/>
          <w:sz w:val="24"/>
          <w:szCs w:val="26"/>
        </w:rPr>
        <w:t xml:space="preserve"> try to put people in better positions to score, but overall offensively we shared the ball as well as we have all year. Defensively, I told them before the game that we’re the fifth-leading rebounding team in the country. I said, ‘Are those numbers real or fake?’ as we’re only two games into the season, so we’ll see what our real identity is as we get four, five, six, seven, eight games into the season and what kind of rebounding team we are. We ended up out-rebounding them for the game which pleased me. Obviously, it hasn’t been by the numbers that we have been out-rebounding </w:t>
      </w:r>
      <w:proofErr w:type="gramStart"/>
      <w:r w:rsidRPr="00F35583">
        <w:rPr>
          <w:rFonts w:ascii="Futura Std Condensed" w:hAnsi="Futura Std Condensed"/>
          <w:bCs/>
          <w:sz w:val="24"/>
          <w:szCs w:val="26"/>
        </w:rPr>
        <w:t>people</w:t>
      </w:r>
      <w:proofErr w:type="gramEnd"/>
      <w:r w:rsidRPr="00F35583">
        <w:rPr>
          <w:rFonts w:ascii="Futura Std Condensed" w:hAnsi="Futura Std Condensed"/>
          <w:bCs/>
          <w:sz w:val="24"/>
          <w:szCs w:val="26"/>
        </w:rPr>
        <w:t xml:space="preserve"> but I wanted it in their mind that rebounding is important to what we do. I challenged them in that way to say, ‘Is that number real, are we that good of a rebounding team?’ and we rebounded pretty good today. They’re tough to guard, and Dan’s (Dan Majerle) a good coach. He runs a lot of set plays and he puts you in a lot of tough positions. The best thing we’re doing defensively that is improved from the last couple of years is we’re communicating at a higher level. I think it was Rasheed Wallace or Kevin Garnett that said, ‘The sixth defender is communication’. If you talk at a high </w:t>
      </w:r>
      <w:proofErr w:type="gramStart"/>
      <w:r w:rsidRPr="00F35583">
        <w:rPr>
          <w:rFonts w:ascii="Futura Std Condensed" w:hAnsi="Futura Std Condensed"/>
          <w:bCs/>
          <w:sz w:val="24"/>
          <w:szCs w:val="26"/>
        </w:rPr>
        <w:t>level</w:t>
      </w:r>
      <w:proofErr w:type="gramEnd"/>
      <w:r w:rsidRPr="00F35583">
        <w:rPr>
          <w:rFonts w:ascii="Futura Std Condensed" w:hAnsi="Futura Std Condensed"/>
          <w:bCs/>
          <w:sz w:val="24"/>
          <w:szCs w:val="26"/>
        </w:rPr>
        <w:t xml:space="preserve"> it’s like having a sixth defender. If we make mistakes, we’re able to cover for each other because we’re talking really well at the defensive end and communicating at a high level.”</w:t>
      </w:r>
    </w:p>
    <w:p w14:paraId="178ACDEF" w14:textId="77777777" w:rsidR="00F35583" w:rsidRPr="00F35583" w:rsidRDefault="00F35583" w:rsidP="00F35583">
      <w:pPr>
        <w:jc w:val="both"/>
        <w:rPr>
          <w:rFonts w:ascii="Futura Std Condensed" w:hAnsi="Futura Std Condensed"/>
          <w:bCs/>
          <w:sz w:val="24"/>
          <w:szCs w:val="26"/>
        </w:rPr>
      </w:pPr>
    </w:p>
    <w:p w14:paraId="430B0B9D" w14:textId="77777777" w:rsidR="00F35583" w:rsidRPr="00F35583" w:rsidRDefault="00F35583" w:rsidP="00F35583">
      <w:pPr>
        <w:jc w:val="both"/>
        <w:rPr>
          <w:rFonts w:ascii="Futura Std Condensed" w:hAnsi="Futura Std Condensed"/>
          <w:bCs/>
          <w:sz w:val="24"/>
          <w:szCs w:val="26"/>
        </w:rPr>
      </w:pPr>
      <w:r w:rsidRPr="00F35583">
        <w:rPr>
          <w:rFonts w:ascii="Futura Std Condensed" w:hAnsi="Futura Std Condensed"/>
          <w:b/>
          <w:bCs/>
          <w:sz w:val="24"/>
          <w:szCs w:val="26"/>
        </w:rPr>
        <w:t>On win against a depleted team</w:t>
      </w:r>
      <w:r w:rsidRPr="00F35583">
        <w:rPr>
          <w:rFonts w:ascii="Futura Std Condensed" w:hAnsi="Futura Std Condensed"/>
          <w:bCs/>
          <w:sz w:val="24"/>
          <w:szCs w:val="26"/>
        </w:rPr>
        <w:t>:</w:t>
      </w:r>
    </w:p>
    <w:p w14:paraId="19C94BF2" w14:textId="77777777" w:rsidR="00F35583" w:rsidRPr="00F35583" w:rsidRDefault="00F35583" w:rsidP="00F35583">
      <w:pPr>
        <w:jc w:val="both"/>
        <w:rPr>
          <w:rFonts w:ascii="Futura Std Condensed" w:hAnsi="Futura Std Condensed"/>
          <w:bCs/>
          <w:sz w:val="24"/>
          <w:szCs w:val="26"/>
        </w:rPr>
      </w:pPr>
      <w:r w:rsidRPr="00F35583">
        <w:rPr>
          <w:rFonts w:ascii="Futura Std Condensed" w:hAnsi="Futura Std Condensed"/>
          <w:bCs/>
          <w:sz w:val="24"/>
          <w:szCs w:val="26"/>
        </w:rPr>
        <w:t xml:space="preserve">“It’s hard on Dan (Dan Majerle). His numbers are down right now. He’ll have reinforcements coming at the break. He has a couple guys that are getting eligible at the break. They </w:t>
      </w:r>
      <w:proofErr w:type="gramStart"/>
      <w:r w:rsidRPr="00F35583">
        <w:rPr>
          <w:rFonts w:ascii="Futura Std Condensed" w:hAnsi="Futura Std Condensed"/>
          <w:bCs/>
          <w:sz w:val="24"/>
          <w:szCs w:val="26"/>
        </w:rPr>
        <w:t>have to</w:t>
      </w:r>
      <w:proofErr w:type="gramEnd"/>
      <w:r w:rsidRPr="00F35583">
        <w:rPr>
          <w:rFonts w:ascii="Futura Std Condensed" w:hAnsi="Futura Std Condensed"/>
          <w:bCs/>
          <w:sz w:val="24"/>
          <w:szCs w:val="26"/>
        </w:rPr>
        <w:t xml:space="preserve"> survive like all teams do. It’s a long season. He’s like all of us, if you lose a couple non-conference games it’s going to be harder to get an at-large bid. But then you sit there and go, ‘We have a pretty good team. With all our pieces, we can win the WAC conference and go to the NCAA tournament’. I wouldn’t be surprised if at the end of the year if you looked up and Grand Canyon is competing to put themselves in the NCAA tournament. He’s a good coach and they’ve got good talent. When they get all their pieces set, they’re going to be </w:t>
      </w:r>
      <w:proofErr w:type="gramStart"/>
      <w:r w:rsidRPr="00F35583">
        <w:rPr>
          <w:rFonts w:ascii="Futura Std Condensed" w:hAnsi="Futura Std Condensed"/>
          <w:bCs/>
          <w:sz w:val="24"/>
          <w:szCs w:val="26"/>
        </w:rPr>
        <w:t>really hard</w:t>
      </w:r>
      <w:proofErr w:type="gramEnd"/>
      <w:r w:rsidRPr="00F35583">
        <w:rPr>
          <w:rFonts w:ascii="Futura Std Condensed" w:hAnsi="Futura Std Condensed"/>
          <w:bCs/>
          <w:sz w:val="24"/>
          <w:szCs w:val="26"/>
        </w:rPr>
        <w:t xml:space="preserve"> to play against. With that being said, we pressed all game because we knew they only had six players. It’s a cumulative effect. We may not be getting turnovers, but we’re making them play 94 feet and that point guard </w:t>
      </w:r>
      <w:proofErr w:type="gramStart"/>
      <w:r w:rsidRPr="00F35583">
        <w:rPr>
          <w:rFonts w:ascii="Futura Std Condensed" w:hAnsi="Futura Std Condensed"/>
          <w:bCs/>
          <w:sz w:val="24"/>
          <w:szCs w:val="26"/>
        </w:rPr>
        <w:t>has to</w:t>
      </w:r>
      <w:proofErr w:type="gramEnd"/>
      <w:r w:rsidRPr="00F35583">
        <w:rPr>
          <w:rFonts w:ascii="Futura Std Condensed" w:hAnsi="Futura Std Condensed"/>
          <w:bCs/>
          <w:sz w:val="24"/>
          <w:szCs w:val="26"/>
        </w:rPr>
        <w:t xml:space="preserve"> bring it up against pressure all game. They don’t turn it over a lot but that wears on you after a while and that’s what we wanted to do.”</w:t>
      </w:r>
    </w:p>
    <w:p w14:paraId="5A734872" w14:textId="77777777" w:rsidR="00F35583" w:rsidRPr="00F35583" w:rsidRDefault="00F35583" w:rsidP="00F35583">
      <w:pPr>
        <w:jc w:val="both"/>
        <w:rPr>
          <w:rFonts w:ascii="Futura Std Condensed" w:hAnsi="Futura Std Condensed"/>
          <w:bCs/>
          <w:sz w:val="24"/>
          <w:szCs w:val="26"/>
        </w:rPr>
      </w:pPr>
    </w:p>
    <w:p w14:paraId="13AF2CD6" w14:textId="77777777" w:rsidR="00F35583" w:rsidRPr="00F35583" w:rsidRDefault="00F35583" w:rsidP="00F35583">
      <w:pPr>
        <w:jc w:val="both"/>
        <w:rPr>
          <w:rFonts w:ascii="Futura Std Condensed" w:hAnsi="Futura Std Condensed"/>
          <w:b/>
          <w:bCs/>
          <w:sz w:val="24"/>
          <w:szCs w:val="26"/>
        </w:rPr>
      </w:pPr>
      <w:r w:rsidRPr="00F35583">
        <w:rPr>
          <w:rFonts w:ascii="Futura Std Condensed" w:hAnsi="Futura Std Condensed"/>
          <w:b/>
          <w:bCs/>
          <w:sz w:val="24"/>
          <w:szCs w:val="26"/>
        </w:rPr>
        <w:t xml:space="preserve">On </w:t>
      </w:r>
      <w:proofErr w:type="spellStart"/>
      <w:r w:rsidRPr="00F35583">
        <w:rPr>
          <w:rFonts w:ascii="Futura Std Condensed" w:hAnsi="Futura Std Condensed"/>
          <w:b/>
          <w:bCs/>
          <w:sz w:val="24"/>
          <w:szCs w:val="26"/>
        </w:rPr>
        <w:t>Wetzell’s</w:t>
      </w:r>
      <w:proofErr w:type="spellEnd"/>
      <w:r w:rsidRPr="00F35583">
        <w:rPr>
          <w:rFonts w:ascii="Futura Std Condensed" w:hAnsi="Futura Std Condensed"/>
          <w:b/>
          <w:bCs/>
          <w:sz w:val="24"/>
          <w:szCs w:val="26"/>
        </w:rPr>
        <w:t xml:space="preserve"> well-rounded performance:</w:t>
      </w:r>
    </w:p>
    <w:p w14:paraId="4257C50A" w14:textId="77777777" w:rsidR="00F35583" w:rsidRPr="00F35583" w:rsidRDefault="00F35583" w:rsidP="00F35583">
      <w:pPr>
        <w:jc w:val="both"/>
        <w:rPr>
          <w:rFonts w:ascii="Futura Std Condensed" w:hAnsi="Futura Std Condensed"/>
          <w:bCs/>
          <w:sz w:val="24"/>
          <w:szCs w:val="26"/>
        </w:rPr>
      </w:pPr>
      <w:r w:rsidRPr="00F35583">
        <w:rPr>
          <w:rFonts w:ascii="Futura Std Condensed" w:hAnsi="Futura Std Condensed"/>
          <w:bCs/>
          <w:sz w:val="24"/>
          <w:szCs w:val="26"/>
        </w:rPr>
        <w:t xml:space="preserve">“I’m sure he’s </w:t>
      </w:r>
      <w:proofErr w:type="gramStart"/>
      <w:r w:rsidRPr="00F35583">
        <w:rPr>
          <w:rFonts w:ascii="Futura Std Condensed" w:hAnsi="Futura Std Condensed"/>
          <w:bCs/>
          <w:sz w:val="24"/>
          <w:szCs w:val="26"/>
        </w:rPr>
        <w:t>frustrated,</w:t>
      </w:r>
      <w:proofErr w:type="gramEnd"/>
      <w:r w:rsidRPr="00F35583">
        <w:rPr>
          <w:rFonts w:ascii="Futura Std Condensed" w:hAnsi="Futura Std Condensed"/>
          <w:bCs/>
          <w:sz w:val="24"/>
          <w:szCs w:val="26"/>
        </w:rPr>
        <w:t xml:space="preserve"> he’s missing a lot of chippies around the basket that he’s going to make (other times) because he makes them in practice. If it was a case where I watch practice </w:t>
      </w:r>
      <w:proofErr w:type="spellStart"/>
      <w:r w:rsidRPr="00F35583">
        <w:rPr>
          <w:rFonts w:ascii="Futura Std Condensed" w:hAnsi="Futura Std Condensed"/>
          <w:bCs/>
          <w:sz w:val="24"/>
          <w:szCs w:val="26"/>
        </w:rPr>
        <w:t>everyday</w:t>
      </w:r>
      <w:proofErr w:type="spellEnd"/>
      <w:r w:rsidRPr="00F35583">
        <w:rPr>
          <w:rFonts w:ascii="Futura Std Condensed" w:hAnsi="Futura Std Condensed"/>
          <w:bCs/>
          <w:sz w:val="24"/>
          <w:szCs w:val="26"/>
        </w:rPr>
        <w:t xml:space="preserve"> and he’s missing all those shots, well </w:t>
      </w:r>
      <w:proofErr w:type="gramStart"/>
      <w:r w:rsidRPr="00F35583">
        <w:rPr>
          <w:rFonts w:ascii="Futura Std Condensed" w:hAnsi="Futura Std Condensed"/>
          <w:bCs/>
          <w:sz w:val="24"/>
          <w:szCs w:val="26"/>
        </w:rPr>
        <w:t>then</w:t>
      </w:r>
      <w:proofErr w:type="gramEnd"/>
      <w:r w:rsidRPr="00F35583">
        <w:rPr>
          <w:rFonts w:ascii="Futura Std Condensed" w:hAnsi="Futura Std Condensed"/>
          <w:bCs/>
          <w:sz w:val="24"/>
          <w:szCs w:val="26"/>
        </w:rPr>
        <w:t xml:space="preserve"> he just can’t finish, but he makes them all in practice. He just </w:t>
      </w:r>
      <w:proofErr w:type="gramStart"/>
      <w:r w:rsidRPr="00F35583">
        <w:rPr>
          <w:rFonts w:ascii="Futura Std Condensed" w:hAnsi="Futura Std Condensed"/>
          <w:bCs/>
          <w:sz w:val="24"/>
          <w:szCs w:val="26"/>
        </w:rPr>
        <w:t>has to</w:t>
      </w:r>
      <w:proofErr w:type="gramEnd"/>
      <w:r w:rsidRPr="00F35583">
        <w:rPr>
          <w:rFonts w:ascii="Futura Std Condensed" w:hAnsi="Futura Std Condensed"/>
          <w:bCs/>
          <w:sz w:val="24"/>
          <w:szCs w:val="26"/>
        </w:rPr>
        <w:t xml:space="preserve"> transition from what he’s doing in practice and put it in the game. But he plays a smart game, he’s a fifth-year senior, he played with intelligence (tonight). He’s physically strong and athletic and we’re very fortunate to have him on the team and in the program.”</w:t>
      </w:r>
    </w:p>
    <w:p w14:paraId="3C2EEC6C" w14:textId="77777777" w:rsidR="00F35583" w:rsidRPr="00F35583" w:rsidRDefault="00F35583" w:rsidP="00F35583">
      <w:pPr>
        <w:jc w:val="both"/>
        <w:rPr>
          <w:rFonts w:ascii="Futura Std Condensed" w:hAnsi="Futura Std Condensed"/>
          <w:bCs/>
          <w:sz w:val="24"/>
          <w:szCs w:val="26"/>
        </w:rPr>
      </w:pPr>
    </w:p>
    <w:p w14:paraId="6F30B244" w14:textId="77777777" w:rsidR="00F35583" w:rsidRPr="00F35583" w:rsidRDefault="00F35583" w:rsidP="00F35583">
      <w:pPr>
        <w:jc w:val="both"/>
        <w:rPr>
          <w:rFonts w:ascii="Futura Std Condensed" w:hAnsi="Futura Std Condensed"/>
          <w:b/>
          <w:bCs/>
          <w:sz w:val="24"/>
          <w:szCs w:val="26"/>
        </w:rPr>
      </w:pPr>
      <w:r w:rsidRPr="00F35583">
        <w:rPr>
          <w:rFonts w:ascii="Futura Std Condensed" w:hAnsi="Futura Std Condensed"/>
          <w:b/>
          <w:bCs/>
          <w:sz w:val="24"/>
          <w:szCs w:val="26"/>
        </w:rPr>
        <w:t>On players’ focus on this game:</w:t>
      </w:r>
    </w:p>
    <w:p w14:paraId="3A33BC09" w14:textId="77777777" w:rsidR="00F35583" w:rsidRPr="00F35583" w:rsidRDefault="00F35583" w:rsidP="00F35583">
      <w:pPr>
        <w:jc w:val="both"/>
        <w:rPr>
          <w:rFonts w:ascii="Futura Std Condensed" w:hAnsi="Futura Std Condensed"/>
          <w:bCs/>
          <w:sz w:val="24"/>
          <w:szCs w:val="26"/>
        </w:rPr>
      </w:pPr>
      <w:r w:rsidRPr="00F35583">
        <w:rPr>
          <w:rFonts w:ascii="Futura Std Condensed" w:hAnsi="Futura Std Condensed"/>
          <w:bCs/>
          <w:sz w:val="24"/>
          <w:szCs w:val="26"/>
        </w:rPr>
        <w:lastRenderedPageBreak/>
        <w:t xml:space="preserve">“It was very satisfying. Since we’ve been here, Coach Fisher and I, we’ve lost to Grand Canyon in both important, critical games. At the time, it doesn’t seem that way, but when the season finishes up and you have that loss on your record, we knew it hurt us. So, we wanted to come out and play at a high level because we knew they were a very good opponent. I thought the kids respected them, they knew they were good and even at halftime I told them that I watched the Illinois tape, Illinois was 16 ahead and I looked up at the four-minute mark and it was a four-point game. So, we knew they had a run in </w:t>
      </w:r>
      <w:proofErr w:type="gramStart"/>
      <w:r w:rsidRPr="00F35583">
        <w:rPr>
          <w:rFonts w:ascii="Futura Std Condensed" w:hAnsi="Futura Std Condensed"/>
          <w:bCs/>
          <w:sz w:val="24"/>
          <w:szCs w:val="26"/>
        </w:rPr>
        <w:t>them</w:t>
      </w:r>
      <w:proofErr w:type="gramEnd"/>
      <w:r w:rsidRPr="00F35583">
        <w:rPr>
          <w:rFonts w:ascii="Futura Std Condensed" w:hAnsi="Futura Std Condensed"/>
          <w:bCs/>
          <w:sz w:val="24"/>
          <w:szCs w:val="26"/>
        </w:rPr>
        <w:t xml:space="preserve"> and they had a run in the second half but we withstood it, maintained it for a while and then built the lead back.”</w:t>
      </w:r>
    </w:p>
    <w:p w14:paraId="6DC17D4F" w14:textId="77777777" w:rsidR="00F35583" w:rsidRPr="00F35583" w:rsidRDefault="00F35583" w:rsidP="00F35583">
      <w:pPr>
        <w:jc w:val="both"/>
        <w:rPr>
          <w:rFonts w:ascii="Futura Std Condensed" w:hAnsi="Futura Std Condensed"/>
          <w:bCs/>
          <w:sz w:val="24"/>
          <w:szCs w:val="26"/>
        </w:rPr>
      </w:pPr>
    </w:p>
    <w:p w14:paraId="32F129F3" w14:textId="77777777" w:rsidR="00F35583" w:rsidRPr="00F35583" w:rsidRDefault="00F35583" w:rsidP="00F35583">
      <w:pPr>
        <w:jc w:val="both"/>
        <w:rPr>
          <w:rFonts w:ascii="Futura Std Condensed" w:hAnsi="Futura Std Condensed"/>
          <w:b/>
          <w:bCs/>
          <w:sz w:val="24"/>
          <w:szCs w:val="26"/>
        </w:rPr>
      </w:pPr>
      <w:r w:rsidRPr="00F35583">
        <w:rPr>
          <w:rFonts w:ascii="Futura Std Condensed" w:hAnsi="Futura Std Condensed"/>
          <w:b/>
          <w:bCs/>
          <w:sz w:val="24"/>
          <w:szCs w:val="26"/>
        </w:rPr>
        <w:t>On lob play after the timeout:</w:t>
      </w:r>
    </w:p>
    <w:p w14:paraId="68E318A1" w14:textId="77777777" w:rsidR="00F35583" w:rsidRPr="00F35583" w:rsidRDefault="00F35583" w:rsidP="00F35583">
      <w:pPr>
        <w:jc w:val="both"/>
        <w:rPr>
          <w:rFonts w:ascii="Futura Std Condensed" w:hAnsi="Futura Std Condensed"/>
          <w:bCs/>
          <w:sz w:val="24"/>
          <w:szCs w:val="26"/>
        </w:rPr>
      </w:pPr>
      <w:r w:rsidRPr="00F35583">
        <w:rPr>
          <w:rFonts w:ascii="Futura Std Condensed" w:hAnsi="Futura Std Condensed"/>
          <w:bCs/>
          <w:sz w:val="24"/>
          <w:szCs w:val="26"/>
        </w:rPr>
        <w:t xml:space="preserve">“We’ve been running that play. We got a dunk for Nate (Nathan Mensah) in the first half. We got one for Yanni in the second half. We just </w:t>
      </w:r>
      <w:proofErr w:type="spellStart"/>
      <w:r w:rsidRPr="00F35583">
        <w:rPr>
          <w:rFonts w:ascii="Futura Std Condensed" w:hAnsi="Futura Std Condensed"/>
          <w:bCs/>
          <w:sz w:val="24"/>
          <w:szCs w:val="26"/>
        </w:rPr>
        <w:t>change up</w:t>
      </w:r>
      <w:proofErr w:type="spellEnd"/>
      <w:r w:rsidRPr="00F35583">
        <w:rPr>
          <w:rFonts w:ascii="Futura Std Condensed" w:hAnsi="Futura Std Condensed"/>
          <w:bCs/>
          <w:sz w:val="24"/>
          <w:szCs w:val="26"/>
        </w:rPr>
        <w:t xml:space="preserve"> who the passer is going to be. This </w:t>
      </w:r>
      <w:proofErr w:type="gramStart"/>
      <w:r w:rsidRPr="00F35583">
        <w:rPr>
          <w:rFonts w:ascii="Futura Std Condensed" w:hAnsi="Futura Std Condensed"/>
          <w:bCs/>
          <w:sz w:val="24"/>
          <w:szCs w:val="26"/>
        </w:rPr>
        <w:t>particular time</w:t>
      </w:r>
      <w:proofErr w:type="gramEnd"/>
      <w:r w:rsidRPr="00F35583">
        <w:rPr>
          <w:rFonts w:ascii="Futura Std Condensed" w:hAnsi="Futura Std Condensed"/>
          <w:bCs/>
          <w:sz w:val="24"/>
          <w:szCs w:val="26"/>
        </w:rPr>
        <w:t xml:space="preserve"> we played KJ (Feagin) out there. We’ve been running Jordan (</w:t>
      </w:r>
      <w:proofErr w:type="spellStart"/>
      <w:r w:rsidRPr="00F35583">
        <w:rPr>
          <w:rFonts w:ascii="Futura Std Condensed" w:hAnsi="Futura Std Condensed"/>
          <w:bCs/>
          <w:sz w:val="24"/>
          <w:szCs w:val="26"/>
        </w:rPr>
        <w:t>Schakel</w:t>
      </w:r>
      <w:proofErr w:type="spellEnd"/>
      <w:r w:rsidRPr="00F35583">
        <w:rPr>
          <w:rFonts w:ascii="Futura Std Condensed" w:hAnsi="Futura Std Condensed"/>
          <w:bCs/>
          <w:sz w:val="24"/>
          <w:szCs w:val="26"/>
        </w:rPr>
        <w:t>) and Matt (Mitchell) up there and giving them a little bit of a different look and KJ made a great pass to Yanni at the rim. A dunk always is a little extra motivating for the crowds and for the team. So, when we got a dunk, we really put an end to the run at that point.”</w:t>
      </w:r>
    </w:p>
    <w:p w14:paraId="6B34D205" w14:textId="77777777" w:rsidR="00F35583" w:rsidRPr="00F35583" w:rsidRDefault="00F35583" w:rsidP="00F35583">
      <w:pPr>
        <w:jc w:val="both"/>
        <w:rPr>
          <w:rFonts w:ascii="Futura Std Condensed" w:hAnsi="Futura Std Condensed"/>
          <w:bCs/>
          <w:sz w:val="24"/>
          <w:szCs w:val="26"/>
        </w:rPr>
      </w:pPr>
    </w:p>
    <w:p w14:paraId="6469FB7B" w14:textId="77777777" w:rsidR="00F35583" w:rsidRPr="00F35583" w:rsidRDefault="00F35583" w:rsidP="00F35583">
      <w:pPr>
        <w:jc w:val="both"/>
        <w:rPr>
          <w:rFonts w:ascii="Futura Std Condensed" w:hAnsi="Futura Std Condensed"/>
          <w:b/>
          <w:bCs/>
          <w:sz w:val="24"/>
          <w:szCs w:val="26"/>
        </w:rPr>
      </w:pPr>
      <w:r w:rsidRPr="00F35583">
        <w:rPr>
          <w:rFonts w:ascii="Futura Std Condensed" w:hAnsi="Futura Std Condensed"/>
          <w:b/>
          <w:bCs/>
          <w:sz w:val="24"/>
          <w:szCs w:val="26"/>
        </w:rPr>
        <w:t xml:space="preserve">On having fifth-year seniors in tough situations: </w:t>
      </w:r>
    </w:p>
    <w:p w14:paraId="50E18CA7" w14:textId="77777777" w:rsidR="00F35583" w:rsidRPr="00F35583" w:rsidRDefault="00F35583" w:rsidP="00F35583">
      <w:pPr>
        <w:jc w:val="both"/>
        <w:rPr>
          <w:rFonts w:ascii="Futura Std Condensed" w:hAnsi="Futura Std Condensed"/>
          <w:bCs/>
          <w:sz w:val="24"/>
          <w:szCs w:val="26"/>
        </w:rPr>
      </w:pPr>
      <w:r w:rsidRPr="00F35583">
        <w:rPr>
          <w:rFonts w:ascii="Futura Std Condensed" w:hAnsi="Futura Std Condensed"/>
          <w:bCs/>
          <w:sz w:val="24"/>
          <w:szCs w:val="26"/>
        </w:rPr>
        <w:t xml:space="preserve">“They executed. All they </w:t>
      </w:r>
      <w:proofErr w:type="gramStart"/>
      <w:r w:rsidRPr="00F35583">
        <w:rPr>
          <w:rFonts w:ascii="Futura Std Condensed" w:hAnsi="Futura Std Condensed"/>
          <w:bCs/>
          <w:sz w:val="24"/>
          <w:szCs w:val="26"/>
        </w:rPr>
        <w:t>have to</w:t>
      </w:r>
      <w:proofErr w:type="gramEnd"/>
      <w:r w:rsidRPr="00F35583">
        <w:rPr>
          <w:rFonts w:ascii="Futura Std Condensed" w:hAnsi="Futura Std Condensed"/>
          <w:bCs/>
          <w:sz w:val="24"/>
          <w:szCs w:val="26"/>
        </w:rPr>
        <w:t xml:space="preserve"> do is show us what they do in practice. Don’t do anything other than what you’ve shown us in practice because that’s good enough. They’re playing now like what they’ve shown us in practice. The ball’s moving easier. Like Coach (Chris) Acker said at halftime, he felt like we made a step forward because the players are calling more stuff. They’re coming down and calling stuff out of the break and stuff out of our secondary break offense. They’re calling the options so that means they’re growing and they’re taking ownership. That takes a lot of responsibility off a head coach if the team’s running it (the game). It’s better sometimes so they don’t have to look to me all the time. They’re calling stuff and I’m perfectly happy with that.”</w:t>
      </w:r>
    </w:p>
    <w:p w14:paraId="77DDBCE1" w14:textId="77777777" w:rsidR="00F35583" w:rsidRPr="00F35583" w:rsidRDefault="00F35583" w:rsidP="00F35583">
      <w:pPr>
        <w:jc w:val="both"/>
        <w:rPr>
          <w:rFonts w:ascii="Futura Std Condensed" w:hAnsi="Futura Std Condensed"/>
          <w:bCs/>
          <w:sz w:val="24"/>
          <w:szCs w:val="26"/>
        </w:rPr>
      </w:pPr>
    </w:p>
    <w:p w14:paraId="10A3F841" w14:textId="77777777" w:rsidR="00F35583" w:rsidRPr="00F35583" w:rsidRDefault="00F35583" w:rsidP="00F35583">
      <w:pPr>
        <w:jc w:val="both"/>
        <w:rPr>
          <w:rFonts w:ascii="Futura Std Condensed" w:hAnsi="Futura Std Condensed"/>
          <w:b/>
          <w:bCs/>
          <w:sz w:val="24"/>
          <w:szCs w:val="26"/>
        </w:rPr>
      </w:pPr>
      <w:r w:rsidRPr="00F35583">
        <w:rPr>
          <w:rFonts w:ascii="Futura Std Condensed" w:hAnsi="Futura Std Condensed"/>
          <w:b/>
          <w:bCs/>
          <w:sz w:val="24"/>
          <w:szCs w:val="26"/>
        </w:rPr>
        <w:t>On Matt Mitchell’s technical:</w:t>
      </w:r>
    </w:p>
    <w:p w14:paraId="7D779A78" w14:textId="77777777" w:rsidR="00F35583" w:rsidRPr="00F35583" w:rsidRDefault="00F35583" w:rsidP="00F35583">
      <w:pPr>
        <w:jc w:val="both"/>
        <w:rPr>
          <w:rFonts w:ascii="Futura Std Condensed" w:hAnsi="Futura Std Condensed"/>
          <w:bCs/>
          <w:sz w:val="24"/>
          <w:szCs w:val="26"/>
        </w:rPr>
      </w:pPr>
      <w:r w:rsidRPr="00F35583">
        <w:rPr>
          <w:rFonts w:ascii="Futura Std Condensed" w:hAnsi="Futura Std Condensed"/>
          <w:bCs/>
          <w:sz w:val="24"/>
          <w:szCs w:val="26"/>
        </w:rPr>
        <w:t>“It’s an emphasis. It’s talking, it’s celebrating, it’s taunting an opponent. I told Matt, ‘Don’t do it again.’ There’s emotion in the game. I think Jordan (</w:t>
      </w:r>
      <w:proofErr w:type="spellStart"/>
      <w:r w:rsidRPr="00F35583">
        <w:rPr>
          <w:rFonts w:ascii="Futura Std Condensed" w:hAnsi="Futura Std Condensed"/>
          <w:bCs/>
          <w:sz w:val="24"/>
          <w:szCs w:val="26"/>
        </w:rPr>
        <w:t>Schakel</w:t>
      </w:r>
      <w:proofErr w:type="spellEnd"/>
      <w:r w:rsidRPr="00F35583">
        <w:rPr>
          <w:rFonts w:ascii="Futura Std Condensed" w:hAnsi="Futura Std Condensed"/>
          <w:bCs/>
          <w:sz w:val="24"/>
          <w:szCs w:val="26"/>
        </w:rPr>
        <w:t>) had emotion, but he yelled it out and didn’t yell it at a player. Emotions are part of the game, I want it played emotionally, but smart.”</w:t>
      </w:r>
    </w:p>
    <w:p w14:paraId="706DEB05" w14:textId="77777777" w:rsidR="00F35583" w:rsidRPr="00F35583" w:rsidRDefault="00F35583" w:rsidP="00F35583">
      <w:pPr>
        <w:jc w:val="both"/>
        <w:rPr>
          <w:rFonts w:ascii="Futura Std Condensed" w:hAnsi="Futura Std Condensed"/>
          <w:bCs/>
          <w:sz w:val="24"/>
          <w:szCs w:val="26"/>
        </w:rPr>
      </w:pPr>
    </w:p>
    <w:p w14:paraId="43DE21B7" w14:textId="77777777" w:rsidR="00F35583" w:rsidRPr="00F35583" w:rsidRDefault="00F35583" w:rsidP="00F35583">
      <w:pPr>
        <w:jc w:val="both"/>
        <w:rPr>
          <w:rFonts w:ascii="Futura Std Condensed" w:hAnsi="Futura Std Condensed"/>
          <w:bCs/>
          <w:sz w:val="24"/>
          <w:szCs w:val="26"/>
        </w:rPr>
      </w:pPr>
      <w:r w:rsidRPr="00F35583">
        <w:rPr>
          <w:rFonts w:ascii="Futura Std Condensed" w:hAnsi="Futura Std Condensed"/>
          <w:b/>
          <w:bCs/>
          <w:sz w:val="24"/>
          <w:szCs w:val="26"/>
        </w:rPr>
        <w:t>On new three-point line:</w:t>
      </w:r>
    </w:p>
    <w:p w14:paraId="3BC04FE8" w14:textId="77777777" w:rsidR="00F35583" w:rsidRPr="00F35583" w:rsidRDefault="00F35583" w:rsidP="00F35583">
      <w:pPr>
        <w:jc w:val="both"/>
        <w:rPr>
          <w:rFonts w:ascii="Futura Std Condensed" w:hAnsi="Futura Std Condensed"/>
          <w:bCs/>
          <w:sz w:val="24"/>
          <w:szCs w:val="26"/>
        </w:rPr>
      </w:pPr>
      <w:r w:rsidRPr="00F35583">
        <w:rPr>
          <w:rFonts w:ascii="Futura Std Condensed" w:hAnsi="Futura Std Condensed"/>
          <w:bCs/>
          <w:sz w:val="24"/>
          <w:szCs w:val="26"/>
        </w:rPr>
        <w:t xml:space="preserve">“The guards are shooting it from that distance with no problem and the </w:t>
      </w:r>
      <w:proofErr w:type="spellStart"/>
      <w:r w:rsidRPr="00F35583">
        <w:rPr>
          <w:rFonts w:ascii="Futura Std Condensed" w:hAnsi="Futura Std Condensed"/>
          <w:bCs/>
          <w:sz w:val="24"/>
          <w:szCs w:val="26"/>
        </w:rPr>
        <w:t>bigs</w:t>
      </w:r>
      <w:proofErr w:type="spellEnd"/>
      <w:r w:rsidRPr="00F35583">
        <w:rPr>
          <w:rFonts w:ascii="Futura Std Condensed" w:hAnsi="Futura Std Condensed"/>
          <w:bCs/>
          <w:sz w:val="24"/>
          <w:szCs w:val="26"/>
        </w:rPr>
        <w:t xml:space="preserve"> are getting a lot of corner threes. We need to continue to shoot at a high level and then we’ll be hard to guard.”</w:t>
      </w:r>
    </w:p>
    <w:p w14:paraId="5BC65CBC" w14:textId="77777777" w:rsidR="00F35583" w:rsidRPr="00F35583" w:rsidRDefault="00F35583" w:rsidP="00F35583">
      <w:pPr>
        <w:jc w:val="both"/>
        <w:rPr>
          <w:rFonts w:ascii="Futura Std Condensed" w:hAnsi="Futura Std Condensed"/>
          <w:bCs/>
          <w:sz w:val="24"/>
          <w:szCs w:val="26"/>
        </w:rPr>
      </w:pPr>
    </w:p>
    <w:p w14:paraId="63E06FE3" w14:textId="77777777" w:rsidR="00F35583" w:rsidRPr="00F35583" w:rsidRDefault="00F35583" w:rsidP="00F35583">
      <w:pPr>
        <w:jc w:val="both"/>
        <w:rPr>
          <w:rFonts w:ascii="Futura Std Condensed" w:hAnsi="Futura Std Condensed"/>
          <w:b/>
          <w:bCs/>
          <w:sz w:val="24"/>
          <w:szCs w:val="26"/>
        </w:rPr>
      </w:pPr>
      <w:r w:rsidRPr="00F35583">
        <w:rPr>
          <w:rFonts w:ascii="Futura Std Condensed" w:hAnsi="Futura Std Condensed"/>
          <w:b/>
          <w:bCs/>
          <w:sz w:val="24"/>
          <w:szCs w:val="26"/>
        </w:rPr>
        <w:t xml:space="preserve">On </w:t>
      </w:r>
      <w:proofErr w:type="spellStart"/>
      <w:r w:rsidRPr="00F35583">
        <w:rPr>
          <w:rFonts w:ascii="Futura Std Condensed" w:hAnsi="Futura Std Condensed"/>
          <w:b/>
          <w:bCs/>
          <w:sz w:val="24"/>
          <w:szCs w:val="26"/>
        </w:rPr>
        <w:t>Schackel</w:t>
      </w:r>
      <w:proofErr w:type="spellEnd"/>
      <w:r w:rsidRPr="00F35583">
        <w:rPr>
          <w:rFonts w:ascii="Futura Std Condensed" w:hAnsi="Futura Std Condensed"/>
          <w:b/>
          <w:bCs/>
          <w:sz w:val="24"/>
          <w:szCs w:val="26"/>
        </w:rPr>
        <w:t xml:space="preserve"> and Flynn’s quiet night:</w:t>
      </w:r>
    </w:p>
    <w:p w14:paraId="34313E44" w14:textId="57635D3A" w:rsidR="00F35583" w:rsidRPr="00F35583" w:rsidRDefault="00F35583" w:rsidP="00F35583">
      <w:pPr>
        <w:jc w:val="both"/>
        <w:rPr>
          <w:rFonts w:ascii="Futura Std Condensed" w:hAnsi="Futura Std Condensed"/>
          <w:bCs/>
          <w:sz w:val="24"/>
          <w:szCs w:val="26"/>
        </w:rPr>
      </w:pPr>
      <w:r w:rsidRPr="00F35583">
        <w:rPr>
          <w:rFonts w:ascii="Futura Std Condensed" w:hAnsi="Futura Std Condensed"/>
          <w:bCs/>
          <w:sz w:val="24"/>
          <w:szCs w:val="26"/>
        </w:rPr>
        <w:t xml:space="preserve">“I told them after the game, everybody is going to have a different night on this team. We’ve got a lot of talent. I told them if it wasn’t your night tonight just go to work and it will be the next night. Jordan only played six-and-a-half minutes the first half because he got two fouls and I didn’t want to put him in there and risk him getting a third foul in what I thought could be a close game. </w:t>
      </w:r>
      <w:proofErr w:type="gramStart"/>
      <w:r w:rsidRPr="00F35583">
        <w:rPr>
          <w:rFonts w:ascii="Futura Std Condensed" w:hAnsi="Futura Std Condensed"/>
          <w:bCs/>
          <w:sz w:val="24"/>
          <w:szCs w:val="26"/>
        </w:rPr>
        <w:t>But,</w:t>
      </w:r>
      <w:proofErr w:type="gramEnd"/>
      <w:r w:rsidRPr="00F35583">
        <w:rPr>
          <w:rFonts w:ascii="Futura Std Condensed" w:hAnsi="Futura Std Condensed"/>
          <w:bCs/>
          <w:sz w:val="24"/>
          <w:szCs w:val="26"/>
        </w:rPr>
        <w:t xml:space="preserve"> we were able to maintain the lead and when he did play, all we were trying to do at that point was to build and maintain the lead so he didn’t get a lot of opportunities to shoot. Even if he doesn’t make a shot</w:t>
      </w:r>
      <w:r>
        <w:rPr>
          <w:rFonts w:ascii="Futura Std Condensed" w:hAnsi="Futura Std Condensed"/>
          <w:bCs/>
          <w:sz w:val="24"/>
          <w:szCs w:val="26"/>
        </w:rPr>
        <w:t xml:space="preserve">, </w:t>
      </w:r>
      <w:r w:rsidRPr="00F35583">
        <w:rPr>
          <w:rFonts w:ascii="Futura Std Condensed" w:hAnsi="Futura Std Condensed"/>
          <w:bCs/>
          <w:sz w:val="24"/>
          <w:szCs w:val="26"/>
        </w:rPr>
        <w:t>he’s adding value by stretching the defense and that’s what I thought would happen with his hot shooting right now.”</w:t>
      </w:r>
    </w:p>
    <w:p w14:paraId="76529F85" w14:textId="1597196B" w:rsidR="00740535" w:rsidRPr="00740535" w:rsidRDefault="00740535" w:rsidP="00740535">
      <w:pPr>
        <w:jc w:val="both"/>
        <w:rPr>
          <w:rFonts w:ascii="Futura Std Condensed" w:hAnsi="Futura Std Condensed"/>
          <w:bCs/>
          <w:sz w:val="22"/>
          <w:szCs w:val="24"/>
        </w:rPr>
      </w:pPr>
    </w:p>
    <w:p w14:paraId="0825DF97" w14:textId="33F0C16C" w:rsidR="00B10D43" w:rsidRPr="00610ADA" w:rsidRDefault="00B10D43" w:rsidP="00B10D4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Futura Std Condensed" w:hAnsi="Futura Std Condensed"/>
          <w:b/>
          <w:sz w:val="36"/>
          <w:szCs w:val="36"/>
        </w:rPr>
      </w:pPr>
      <w:r w:rsidRPr="00740535">
        <w:rPr>
          <w:rFonts w:ascii="Futura Std Condensed" w:hAnsi="Futura Std Condensed"/>
          <w:b/>
          <w:sz w:val="36"/>
          <w:szCs w:val="36"/>
        </w:rPr>
        <w:t>San Diego State</w:t>
      </w:r>
      <w:r w:rsidR="006C34C8">
        <w:rPr>
          <w:rFonts w:ascii="Futura Std Condensed" w:hAnsi="Futura Std Condensed"/>
          <w:b/>
          <w:sz w:val="36"/>
          <w:szCs w:val="36"/>
        </w:rPr>
        <w:t xml:space="preserve"> sophomore forward Nathan Mensah</w:t>
      </w:r>
    </w:p>
    <w:p w14:paraId="60065490" w14:textId="129020C6" w:rsidR="00740535" w:rsidRDefault="00740535" w:rsidP="00740535">
      <w:pPr>
        <w:jc w:val="both"/>
        <w:rPr>
          <w:rFonts w:ascii="Futura Std Condensed" w:hAnsi="Futura Std Condensed"/>
          <w:b/>
          <w:sz w:val="24"/>
          <w:szCs w:val="26"/>
        </w:rPr>
      </w:pPr>
    </w:p>
    <w:p w14:paraId="133F343A" w14:textId="79B2D79D" w:rsidR="006C34C8" w:rsidRPr="006C34C8" w:rsidRDefault="006C34C8" w:rsidP="006C34C8">
      <w:pPr>
        <w:jc w:val="both"/>
        <w:rPr>
          <w:rFonts w:ascii="Futura Std Condensed" w:hAnsi="Futura Std Condensed"/>
          <w:b/>
          <w:bCs/>
          <w:sz w:val="24"/>
          <w:szCs w:val="26"/>
        </w:rPr>
      </w:pPr>
      <w:r w:rsidRPr="006C34C8">
        <w:rPr>
          <w:rFonts w:ascii="Futura Std Condensed" w:hAnsi="Futura Std Condensed"/>
          <w:b/>
          <w:bCs/>
          <w:sz w:val="24"/>
          <w:szCs w:val="26"/>
        </w:rPr>
        <w:t>On back-to-back dunks contributing to the energy of the game:</w:t>
      </w:r>
    </w:p>
    <w:p w14:paraId="7AC35C40" w14:textId="77777777" w:rsidR="006C34C8" w:rsidRPr="006C34C8" w:rsidRDefault="006C34C8" w:rsidP="006C34C8">
      <w:pPr>
        <w:jc w:val="both"/>
        <w:rPr>
          <w:rFonts w:ascii="Futura Std Condensed" w:hAnsi="Futura Std Condensed"/>
          <w:b/>
          <w:bCs/>
          <w:sz w:val="24"/>
          <w:szCs w:val="26"/>
        </w:rPr>
      </w:pPr>
      <w:r w:rsidRPr="006C34C8">
        <w:rPr>
          <w:rFonts w:ascii="Futura Std Condensed" w:hAnsi="Futura Std Condensed"/>
          <w:sz w:val="24"/>
          <w:szCs w:val="26"/>
        </w:rPr>
        <w:t>“I feel like I got the ball in the right place at the right time to get those buckets. It was the right time for the energy to boost</w:t>
      </w:r>
      <w:r w:rsidRPr="006C34C8">
        <w:rPr>
          <w:rFonts w:ascii="Futura Std Condensed" w:hAnsi="Futura Std Condensed"/>
          <w:b/>
          <w:bCs/>
          <w:sz w:val="24"/>
          <w:szCs w:val="26"/>
        </w:rPr>
        <w:t xml:space="preserve"> our team.</w:t>
      </w:r>
    </w:p>
    <w:p w14:paraId="0B784B89" w14:textId="797D60E1" w:rsidR="006C34C8" w:rsidRPr="006C34C8" w:rsidRDefault="006C34C8" w:rsidP="006C34C8">
      <w:pPr>
        <w:jc w:val="both"/>
        <w:rPr>
          <w:rFonts w:ascii="Futura Std Condensed" w:hAnsi="Futura Std Condensed"/>
          <w:b/>
          <w:bCs/>
          <w:sz w:val="24"/>
          <w:szCs w:val="26"/>
        </w:rPr>
      </w:pPr>
    </w:p>
    <w:p w14:paraId="2CEFFB36" w14:textId="59FA7DA4" w:rsidR="006C34C8" w:rsidRPr="006C34C8" w:rsidRDefault="006C34C8" w:rsidP="006C34C8">
      <w:pPr>
        <w:jc w:val="both"/>
        <w:rPr>
          <w:rFonts w:ascii="Futura Std Condensed" w:hAnsi="Futura Std Condensed"/>
          <w:b/>
          <w:bCs/>
          <w:sz w:val="24"/>
          <w:szCs w:val="26"/>
        </w:rPr>
      </w:pPr>
      <w:r w:rsidRPr="006C34C8">
        <w:rPr>
          <w:rFonts w:ascii="Futura Std Condensed" w:hAnsi="Futura Std Condensed"/>
          <w:b/>
          <w:bCs/>
          <w:sz w:val="24"/>
          <w:szCs w:val="26"/>
        </w:rPr>
        <w:t>On adjusting to the new lineup:</w:t>
      </w:r>
    </w:p>
    <w:p w14:paraId="0D851DE9" w14:textId="77777777" w:rsidR="006C34C8" w:rsidRPr="006C34C8" w:rsidRDefault="006C34C8" w:rsidP="006C34C8">
      <w:pPr>
        <w:jc w:val="both"/>
        <w:rPr>
          <w:rFonts w:ascii="Futura Std Condensed" w:hAnsi="Futura Std Condensed"/>
          <w:sz w:val="24"/>
          <w:szCs w:val="26"/>
        </w:rPr>
      </w:pPr>
      <w:r w:rsidRPr="006C34C8">
        <w:rPr>
          <w:rFonts w:ascii="Futura Std Condensed" w:hAnsi="Futura Std Condensed"/>
          <w:sz w:val="24"/>
          <w:szCs w:val="26"/>
        </w:rPr>
        <w:t>“It feels great. I feel like we are able to play bigger in the paint, and we are able to dominate on the rebounding side, so I feel like it helps offensively and defensively, too.”</w:t>
      </w:r>
    </w:p>
    <w:p w14:paraId="676E9EFD" w14:textId="60C78449" w:rsidR="006C34C8" w:rsidRPr="006C34C8" w:rsidRDefault="006C34C8" w:rsidP="006C34C8">
      <w:pPr>
        <w:jc w:val="both"/>
        <w:rPr>
          <w:rFonts w:ascii="Futura Std Condensed" w:hAnsi="Futura Std Condensed"/>
          <w:b/>
          <w:bCs/>
          <w:sz w:val="24"/>
          <w:szCs w:val="26"/>
        </w:rPr>
      </w:pPr>
    </w:p>
    <w:p w14:paraId="4C620A80" w14:textId="612AC6AD" w:rsidR="006C34C8" w:rsidRPr="006C34C8" w:rsidRDefault="006C34C8" w:rsidP="006C34C8">
      <w:pPr>
        <w:jc w:val="both"/>
        <w:rPr>
          <w:rFonts w:ascii="Futura Std Condensed" w:hAnsi="Futura Std Condensed"/>
          <w:b/>
          <w:bCs/>
          <w:sz w:val="24"/>
          <w:szCs w:val="26"/>
        </w:rPr>
      </w:pPr>
      <w:r w:rsidRPr="006C34C8">
        <w:rPr>
          <w:rFonts w:ascii="Futura Std Condensed" w:hAnsi="Futura Std Condensed"/>
          <w:b/>
          <w:bCs/>
          <w:sz w:val="24"/>
          <w:szCs w:val="26"/>
        </w:rPr>
        <w:t>On Yanni’s role on the team:</w:t>
      </w:r>
    </w:p>
    <w:p w14:paraId="3E45FA76" w14:textId="6839BE6B" w:rsidR="004351A4" w:rsidRPr="006C34C8" w:rsidRDefault="006C34C8" w:rsidP="006C34C8">
      <w:pPr>
        <w:jc w:val="both"/>
        <w:rPr>
          <w:rFonts w:ascii="Futura Std Condensed" w:hAnsi="Futura Std Condensed"/>
          <w:sz w:val="24"/>
          <w:szCs w:val="26"/>
        </w:rPr>
      </w:pPr>
      <w:r w:rsidRPr="006C34C8">
        <w:rPr>
          <w:rFonts w:ascii="Futura Std Condensed" w:hAnsi="Futura Std Condensed"/>
          <w:sz w:val="24"/>
          <w:szCs w:val="26"/>
        </w:rPr>
        <w:t xml:space="preserve">“Honestly, he does all of the things that no one sees. He encourages us on and off the court and he helps us bring the best of ourselves. Even though he didn’t have a good game at BYU, he encourages the other players to bring out the best in them. Today, he showed the maturity that is within </w:t>
      </w:r>
      <w:r w:rsidRPr="006C34C8">
        <w:rPr>
          <w:rFonts w:ascii="Futura Std Condensed" w:hAnsi="Futura Std Condensed"/>
          <w:sz w:val="24"/>
          <w:szCs w:val="26"/>
        </w:rPr>
        <w:lastRenderedPageBreak/>
        <w:t>him. When I missed my guy on the defensive side, he covered for me and told me, ‘Keep my head in the game.’ Yanni plays a huge role for us on this team.”</w:t>
      </w:r>
    </w:p>
    <w:p w14:paraId="1D5AD58B" w14:textId="77777777" w:rsidR="00740535" w:rsidRPr="00740535" w:rsidRDefault="00740535" w:rsidP="00740535">
      <w:pPr>
        <w:jc w:val="both"/>
        <w:rPr>
          <w:rFonts w:ascii="Futura Std Condensed" w:hAnsi="Futura Std Condensed"/>
          <w:sz w:val="24"/>
          <w:szCs w:val="26"/>
        </w:rPr>
      </w:pPr>
    </w:p>
    <w:p w14:paraId="02B9915A" w14:textId="0C4797BD" w:rsidR="00740535" w:rsidRPr="00610ADA" w:rsidRDefault="00740535" w:rsidP="00610A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Futura Std Condensed" w:hAnsi="Futura Std Condensed"/>
          <w:b/>
          <w:sz w:val="36"/>
          <w:szCs w:val="36"/>
        </w:rPr>
      </w:pPr>
      <w:r w:rsidRPr="00740535">
        <w:rPr>
          <w:rFonts w:ascii="Futura Std Condensed" w:hAnsi="Futura Std Condensed"/>
          <w:b/>
          <w:sz w:val="36"/>
          <w:szCs w:val="36"/>
        </w:rPr>
        <w:t xml:space="preserve">San Diego State </w:t>
      </w:r>
      <w:r w:rsidR="006C34C8">
        <w:rPr>
          <w:rFonts w:ascii="Futura Std Condensed" w:hAnsi="Futura Std Condensed"/>
          <w:b/>
          <w:sz w:val="36"/>
          <w:szCs w:val="36"/>
        </w:rPr>
        <w:t>senior guard KJ Feagin</w:t>
      </w:r>
    </w:p>
    <w:p w14:paraId="0AF9B2F0" w14:textId="77777777" w:rsidR="006C34C8" w:rsidRDefault="006C34C8" w:rsidP="006C34C8">
      <w:pPr>
        <w:jc w:val="both"/>
        <w:rPr>
          <w:rFonts w:ascii="Futura Std Condensed" w:hAnsi="Futura Std Condensed"/>
          <w:b/>
          <w:bCs/>
          <w:sz w:val="24"/>
          <w:szCs w:val="26"/>
        </w:rPr>
      </w:pPr>
    </w:p>
    <w:p w14:paraId="6A16CF36" w14:textId="0C433FF8" w:rsidR="006C34C8" w:rsidRPr="006C34C8" w:rsidRDefault="006C34C8" w:rsidP="006C34C8">
      <w:pPr>
        <w:jc w:val="both"/>
        <w:rPr>
          <w:rFonts w:ascii="Futura Std Condensed" w:hAnsi="Futura Std Condensed"/>
          <w:b/>
          <w:bCs/>
          <w:sz w:val="24"/>
          <w:szCs w:val="26"/>
        </w:rPr>
      </w:pPr>
      <w:bookmarkStart w:id="0" w:name="_GoBack"/>
      <w:bookmarkEnd w:id="0"/>
      <w:r w:rsidRPr="006C34C8">
        <w:rPr>
          <w:rFonts w:ascii="Futura Std Condensed" w:hAnsi="Futura Std Condensed"/>
          <w:b/>
          <w:bCs/>
          <w:sz w:val="24"/>
          <w:szCs w:val="26"/>
        </w:rPr>
        <w:t>On tonight’s performance:</w:t>
      </w:r>
    </w:p>
    <w:p w14:paraId="08184474" w14:textId="77777777" w:rsidR="006C34C8" w:rsidRPr="006C34C8" w:rsidRDefault="006C34C8" w:rsidP="006C34C8">
      <w:pPr>
        <w:jc w:val="both"/>
        <w:rPr>
          <w:rFonts w:ascii="Futura Std Condensed" w:hAnsi="Futura Std Condensed"/>
          <w:sz w:val="24"/>
          <w:szCs w:val="26"/>
        </w:rPr>
      </w:pPr>
      <w:r w:rsidRPr="006C34C8">
        <w:rPr>
          <w:rFonts w:ascii="Futura Std Condensed" w:hAnsi="Futura Std Condensed"/>
          <w:sz w:val="24"/>
          <w:szCs w:val="26"/>
        </w:rPr>
        <w:t>“I’m proud of the way we played. We followed our game plan, and the coaches were preaching to us at half time to keep sharing the ball. It felt like it was everybody’s night. I’m glad that we were mature enough to not be selfish and continued to share the ball. It’s easy to do that. With the group we have, we love each other, and we want to see each other win, so it’s important for us to keep sharing the ball.”</w:t>
      </w:r>
    </w:p>
    <w:p w14:paraId="2606D6F5" w14:textId="77777777" w:rsidR="006C34C8" w:rsidRPr="006C34C8" w:rsidRDefault="006C34C8" w:rsidP="006C34C8">
      <w:pPr>
        <w:jc w:val="both"/>
        <w:rPr>
          <w:rFonts w:ascii="Futura Std Condensed" w:hAnsi="Futura Std Condensed"/>
          <w:b/>
          <w:bCs/>
          <w:sz w:val="24"/>
          <w:szCs w:val="26"/>
        </w:rPr>
      </w:pPr>
      <w:r w:rsidRPr="006C34C8">
        <w:rPr>
          <w:rFonts w:ascii="Futura Std Condensed" w:hAnsi="Futura Std Condensed"/>
          <w:b/>
          <w:bCs/>
          <w:sz w:val="24"/>
          <w:szCs w:val="26"/>
        </w:rPr>
        <w:t> </w:t>
      </w:r>
    </w:p>
    <w:p w14:paraId="6F712D0C" w14:textId="77777777" w:rsidR="006C34C8" w:rsidRPr="006C34C8" w:rsidRDefault="006C34C8" w:rsidP="006C34C8">
      <w:pPr>
        <w:jc w:val="both"/>
        <w:rPr>
          <w:rFonts w:ascii="Futura Std Condensed" w:hAnsi="Futura Std Condensed"/>
          <w:b/>
          <w:bCs/>
          <w:sz w:val="24"/>
          <w:szCs w:val="26"/>
        </w:rPr>
      </w:pPr>
      <w:r w:rsidRPr="006C34C8">
        <w:rPr>
          <w:rFonts w:ascii="Futura Std Condensed" w:hAnsi="Futura Std Condensed"/>
          <w:b/>
          <w:bCs/>
          <w:sz w:val="24"/>
          <w:szCs w:val="26"/>
        </w:rPr>
        <w:t>On never beating Grand Canyon before:</w:t>
      </w:r>
    </w:p>
    <w:p w14:paraId="63DA2077" w14:textId="77777777" w:rsidR="006C34C8" w:rsidRPr="006C34C8" w:rsidRDefault="006C34C8" w:rsidP="006C34C8">
      <w:pPr>
        <w:jc w:val="both"/>
        <w:rPr>
          <w:rFonts w:ascii="Futura Std Condensed" w:hAnsi="Futura Std Condensed"/>
          <w:sz w:val="24"/>
          <w:szCs w:val="26"/>
        </w:rPr>
      </w:pPr>
      <w:r w:rsidRPr="006C34C8">
        <w:rPr>
          <w:rFonts w:ascii="Futura Std Condensed" w:hAnsi="Futura Std Condensed"/>
          <w:sz w:val="24"/>
          <w:szCs w:val="26"/>
        </w:rPr>
        <w:t>“Coach Dutch was really on edge coming into this game. I wanted to come out and show him that I’m right on edge with him. I’m right behind him and whatever he wants the team to do, I’ll direct them in that path. I knew he wanted this win. Being a part of the team that beat BYU, and now turned around and got Grand Canyon. I’m happy that we accomplished both missions.”</w:t>
      </w:r>
    </w:p>
    <w:p w14:paraId="421C5FDB" w14:textId="77777777" w:rsidR="006C34C8" w:rsidRPr="006C34C8" w:rsidRDefault="006C34C8" w:rsidP="006C34C8">
      <w:pPr>
        <w:jc w:val="both"/>
        <w:rPr>
          <w:rFonts w:ascii="Futura Std Condensed" w:hAnsi="Futura Std Condensed"/>
          <w:b/>
          <w:bCs/>
          <w:sz w:val="24"/>
          <w:szCs w:val="26"/>
        </w:rPr>
      </w:pPr>
      <w:r w:rsidRPr="006C34C8">
        <w:rPr>
          <w:rFonts w:ascii="Futura Std Condensed" w:hAnsi="Futura Std Condensed"/>
          <w:b/>
          <w:bCs/>
          <w:sz w:val="24"/>
          <w:szCs w:val="26"/>
        </w:rPr>
        <w:t> </w:t>
      </w:r>
    </w:p>
    <w:p w14:paraId="55961A3E" w14:textId="77777777" w:rsidR="006C34C8" w:rsidRPr="006C34C8" w:rsidRDefault="006C34C8" w:rsidP="006C34C8">
      <w:pPr>
        <w:jc w:val="both"/>
        <w:rPr>
          <w:rFonts w:ascii="Futura Std Condensed" w:hAnsi="Futura Std Condensed"/>
          <w:b/>
          <w:bCs/>
          <w:sz w:val="24"/>
          <w:szCs w:val="26"/>
        </w:rPr>
      </w:pPr>
      <w:r w:rsidRPr="006C34C8">
        <w:rPr>
          <w:rFonts w:ascii="Futura Std Condensed" w:hAnsi="Futura Std Condensed"/>
          <w:b/>
          <w:bCs/>
          <w:sz w:val="24"/>
          <w:szCs w:val="26"/>
        </w:rPr>
        <w:t>On what this win means:</w:t>
      </w:r>
    </w:p>
    <w:p w14:paraId="7A799383" w14:textId="77777777" w:rsidR="006C34C8" w:rsidRPr="006C34C8" w:rsidRDefault="006C34C8" w:rsidP="006C34C8">
      <w:pPr>
        <w:jc w:val="both"/>
        <w:rPr>
          <w:rFonts w:ascii="Futura Std Condensed" w:hAnsi="Futura Std Condensed"/>
          <w:sz w:val="24"/>
          <w:szCs w:val="26"/>
        </w:rPr>
      </w:pPr>
      <w:r w:rsidRPr="006C34C8">
        <w:rPr>
          <w:rFonts w:ascii="Futura Std Condensed" w:hAnsi="Futura Std Condensed"/>
          <w:sz w:val="24"/>
          <w:szCs w:val="26"/>
        </w:rPr>
        <w:t xml:space="preserve">“We can only play who’s on the floor against us. Each team has injuries and problems that they’re dealing with, so whatever five they put on the floor, that’s who we’re playing against. We just want to win every game and I’m a winner, we’re all winners, we’re all </w:t>
      </w:r>
      <w:proofErr w:type="spellStart"/>
      <w:r w:rsidRPr="006C34C8">
        <w:rPr>
          <w:rFonts w:ascii="Futura Std Condensed" w:hAnsi="Futura Std Condensed"/>
          <w:sz w:val="24"/>
          <w:szCs w:val="26"/>
        </w:rPr>
        <w:t>competors</w:t>
      </w:r>
      <w:proofErr w:type="spellEnd"/>
      <w:r w:rsidRPr="006C34C8">
        <w:rPr>
          <w:rFonts w:ascii="Futura Std Condensed" w:hAnsi="Futura Std Condensed"/>
          <w:sz w:val="24"/>
          <w:szCs w:val="26"/>
        </w:rPr>
        <w:t xml:space="preserve"> and none of us like losing. We </w:t>
      </w:r>
      <w:proofErr w:type="gramStart"/>
      <w:r w:rsidRPr="006C34C8">
        <w:rPr>
          <w:rFonts w:ascii="Futura Std Condensed" w:hAnsi="Futura Std Condensed"/>
          <w:sz w:val="24"/>
          <w:szCs w:val="26"/>
        </w:rPr>
        <w:t>definitely want</w:t>
      </w:r>
      <w:proofErr w:type="gramEnd"/>
      <w:r w:rsidRPr="006C34C8">
        <w:rPr>
          <w:rFonts w:ascii="Futura Std Condensed" w:hAnsi="Futura Std Condensed"/>
          <w:sz w:val="24"/>
          <w:szCs w:val="26"/>
        </w:rPr>
        <w:t xml:space="preserve"> to protect home court. They brought out their fan section, but this is our </w:t>
      </w:r>
      <w:proofErr w:type="gramStart"/>
      <w:r w:rsidRPr="006C34C8">
        <w:rPr>
          <w:rFonts w:ascii="Futura Std Condensed" w:hAnsi="Futura Std Condensed"/>
          <w:sz w:val="24"/>
          <w:szCs w:val="26"/>
        </w:rPr>
        <w:t>gym</w:t>
      </w:r>
      <w:proofErr w:type="gramEnd"/>
      <w:r w:rsidRPr="006C34C8">
        <w:rPr>
          <w:rFonts w:ascii="Futura Std Condensed" w:hAnsi="Futura Std Condensed"/>
          <w:sz w:val="24"/>
          <w:szCs w:val="26"/>
        </w:rPr>
        <w:t xml:space="preserve"> and this is our home and we need to let people know that when they play here, it’s not going to be an easy game.”</w:t>
      </w:r>
    </w:p>
    <w:p w14:paraId="251D0460" w14:textId="77777777" w:rsidR="006C34C8" w:rsidRPr="006C34C8" w:rsidRDefault="006C34C8" w:rsidP="006C34C8">
      <w:pPr>
        <w:jc w:val="both"/>
        <w:rPr>
          <w:rFonts w:ascii="Futura Std Condensed" w:hAnsi="Futura Std Condensed"/>
          <w:sz w:val="24"/>
          <w:szCs w:val="26"/>
        </w:rPr>
      </w:pPr>
      <w:r w:rsidRPr="006C34C8">
        <w:rPr>
          <w:rFonts w:ascii="Futura Std Condensed" w:hAnsi="Futura Std Condensed"/>
          <w:sz w:val="24"/>
          <w:szCs w:val="26"/>
        </w:rPr>
        <w:t> </w:t>
      </w:r>
    </w:p>
    <w:p w14:paraId="653D8D0C" w14:textId="77777777" w:rsidR="006C34C8" w:rsidRPr="006C34C8" w:rsidRDefault="006C34C8" w:rsidP="006C34C8">
      <w:pPr>
        <w:jc w:val="both"/>
        <w:rPr>
          <w:rFonts w:ascii="Futura Std Condensed" w:hAnsi="Futura Std Condensed"/>
          <w:b/>
          <w:bCs/>
          <w:sz w:val="24"/>
          <w:szCs w:val="26"/>
        </w:rPr>
      </w:pPr>
      <w:r w:rsidRPr="006C34C8">
        <w:rPr>
          <w:rFonts w:ascii="Futura Std Condensed" w:hAnsi="Futura Std Condensed"/>
          <w:b/>
          <w:bCs/>
          <w:sz w:val="24"/>
          <w:szCs w:val="26"/>
        </w:rPr>
        <w:t>On the Grand Canyon student section:</w:t>
      </w:r>
    </w:p>
    <w:p w14:paraId="0558EBB7" w14:textId="77777777" w:rsidR="006C34C8" w:rsidRPr="006C34C8" w:rsidRDefault="006C34C8" w:rsidP="006C34C8">
      <w:pPr>
        <w:jc w:val="both"/>
        <w:rPr>
          <w:rFonts w:ascii="Futura Std Condensed" w:hAnsi="Futura Std Condensed"/>
          <w:sz w:val="24"/>
          <w:szCs w:val="26"/>
        </w:rPr>
      </w:pPr>
      <w:r w:rsidRPr="006C34C8">
        <w:rPr>
          <w:rFonts w:ascii="Futura Std Condensed" w:hAnsi="Futura Std Condensed"/>
          <w:sz w:val="24"/>
          <w:szCs w:val="26"/>
        </w:rPr>
        <w:t>“We saw them filing in early and I didn’t like how many they had. Our student section showed up and we gave them something to cheer about, and their student section didn’t have much to cheer about. That’s the momentum that we want to continue moving forward.”</w:t>
      </w:r>
    </w:p>
    <w:p w14:paraId="3F57839A" w14:textId="77777777" w:rsidR="006C34C8" w:rsidRPr="006C34C8" w:rsidRDefault="006C34C8" w:rsidP="006C34C8">
      <w:pPr>
        <w:jc w:val="both"/>
        <w:rPr>
          <w:rFonts w:ascii="Futura Std Condensed" w:hAnsi="Futura Std Condensed"/>
          <w:b/>
          <w:bCs/>
          <w:sz w:val="24"/>
          <w:szCs w:val="26"/>
        </w:rPr>
      </w:pPr>
      <w:r w:rsidRPr="006C34C8">
        <w:rPr>
          <w:rFonts w:ascii="Futura Std Condensed" w:hAnsi="Futura Std Condensed"/>
          <w:b/>
          <w:bCs/>
          <w:sz w:val="24"/>
          <w:szCs w:val="26"/>
        </w:rPr>
        <w:t> </w:t>
      </w:r>
    </w:p>
    <w:p w14:paraId="1B6086A9" w14:textId="77777777" w:rsidR="006C34C8" w:rsidRPr="006C34C8" w:rsidRDefault="006C34C8" w:rsidP="006C34C8">
      <w:pPr>
        <w:jc w:val="both"/>
        <w:rPr>
          <w:rFonts w:ascii="Futura Std Condensed" w:hAnsi="Futura Std Condensed"/>
          <w:b/>
          <w:bCs/>
          <w:sz w:val="24"/>
          <w:szCs w:val="26"/>
        </w:rPr>
      </w:pPr>
      <w:r w:rsidRPr="006C34C8">
        <w:rPr>
          <w:rFonts w:ascii="Futura Std Condensed" w:hAnsi="Futura Std Condensed"/>
          <w:b/>
          <w:bCs/>
          <w:sz w:val="24"/>
          <w:szCs w:val="26"/>
        </w:rPr>
        <w:t>On team mindset at the beginning of the game:</w:t>
      </w:r>
    </w:p>
    <w:p w14:paraId="611AC175" w14:textId="77777777" w:rsidR="006C34C8" w:rsidRPr="006C34C8" w:rsidRDefault="006C34C8" w:rsidP="006C34C8">
      <w:pPr>
        <w:jc w:val="both"/>
        <w:rPr>
          <w:rFonts w:ascii="Futura Std Condensed" w:hAnsi="Futura Std Condensed"/>
          <w:sz w:val="24"/>
          <w:szCs w:val="26"/>
        </w:rPr>
      </w:pPr>
      <w:r w:rsidRPr="006C34C8">
        <w:rPr>
          <w:rFonts w:ascii="Futura Std Condensed" w:hAnsi="Futura Std Condensed"/>
          <w:sz w:val="24"/>
          <w:szCs w:val="26"/>
        </w:rPr>
        <w:t>“Starting the game, each team wants to get the first punch in. We know in the first five minutes; each team is trying to feel the other out and we were trading baskets. After that first timeout, we came together and said, ‘We need to turn it up a little bit.’ From then on, we were in control of the game.’</w:t>
      </w:r>
    </w:p>
    <w:p w14:paraId="5A7C8AF5" w14:textId="77777777" w:rsidR="006C34C8" w:rsidRPr="006C34C8" w:rsidRDefault="006C34C8" w:rsidP="006C34C8">
      <w:pPr>
        <w:jc w:val="both"/>
        <w:rPr>
          <w:rFonts w:ascii="Futura Std Condensed" w:hAnsi="Futura Std Condensed"/>
          <w:b/>
          <w:bCs/>
          <w:sz w:val="24"/>
          <w:szCs w:val="26"/>
        </w:rPr>
      </w:pPr>
      <w:r w:rsidRPr="006C34C8">
        <w:rPr>
          <w:rFonts w:ascii="Futura Std Condensed" w:hAnsi="Futura Std Condensed"/>
          <w:b/>
          <w:bCs/>
          <w:sz w:val="24"/>
          <w:szCs w:val="26"/>
        </w:rPr>
        <w:t> </w:t>
      </w:r>
    </w:p>
    <w:p w14:paraId="76EBB098" w14:textId="77777777" w:rsidR="006C34C8" w:rsidRPr="006C34C8" w:rsidRDefault="006C34C8" w:rsidP="006C34C8">
      <w:pPr>
        <w:jc w:val="both"/>
        <w:rPr>
          <w:rFonts w:ascii="Futura Std Condensed" w:hAnsi="Futura Std Condensed"/>
          <w:b/>
          <w:bCs/>
          <w:sz w:val="24"/>
          <w:szCs w:val="26"/>
        </w:rPr>
      </w:pPr>
      <w:r w:rsidRPr="006C34C8">
        <w:rPr>
          <w:rFonts w:ascii="Futura Std Condensed" w:hAnsi="Futura Std Condensed"/>
          <w:b/>
          <w:bCs/>
          <w:sz w:val="24"/>
          <w:szCs w:val="26"/>
        </w:rPr>
        <w:t>On how the team progresses from game one to game three:</w:t>
      </w:r>
    </w:p>
    <w:p w14:paraId="4AE29E05" w14:textId="77777777" w:rsidR="006C34C8" w:rsidRPr="006C34C8" w:rsidRDefault="006C34C8" w:rsidP="006C34C8">
      <w:pPr>
        <w:jc w:val="both"/>
        <w:rPr>
          <w:rFonts w:ascii="Futura Std Condensed" w:hAnsi="Futura Std Condensed"/>
          <w:sz w:val="24"/>
          <w:szCs w:val="26"/>
        </w:rPr>
      </w:pPr>
      <w:r w:rsidRPr="006C34C8">
        <w:rPr>
          <w:rFonts w:ascii="Futura Std Condensed" w:hAnsi="Futura Std Condensed"/>
          <w:sz w:val="24"/>
          <w:szCs w:val="26"/>
        </w:rPr>
        <w:t xml:space="preserve">“We’re still scratching the surface in terms of end-product and potential. We’re showing how good we can be if we stay on </w:t>
      </w:r>
      <w:proofErr w:type="gramStart"/>
      <w:r w:rsidRPr="006C34C8">
        <w:rPr>
          <w:rFonts w:ascii="Futura Std Condensed" w:hAnsi="Futura Std Condensed"/>
          <w:sz w:val="24"/>
          <w:szCs w:val="26"/>
        </w:rPr>
        <w:t>track,  stay</w:t>
      </w:r>
      <w:proofErr w:type="gramEnd"/>
      <w:r w:rsidRPr="006C34C8">
        <w:rPr>
          <w:rFonts w:ascii="Futura Std Condensed" w:hAnsi="Futura Std Condensed"/>
          <w:sz w:val="24"/>
          <w:szCs w:val="26"/>
        </w:rPr>
        <w:t xml:space="preserve"> grounded and stay humble. This team has big aspirations and, with the talent we have, we should have big aspirations. It’s kind of like ‘all-or-nothing’ with this team. You don’t put together a team like this just to be mediocre. Coming into this season, we knew that expectations were high, not only from ourselves, but from the outside world. We just have to stay together and take it day by day and try to reach our goals.”</w:t>
      </w:r>
    </w:p>
    <w:p w14:paraId="72D507BF" w14:textId="77777777" w:rsidR="006C34C8" w:rsidRPr="006C34C8" w:rsidRDefault="006C34C8" w:rsidP="006C34C8">
      <w:pPr>
        <w:jc w:val="both"/>
        <w:rPr>
          <w:rFonts w:ascii="Futura Std Condensed" w:hAnsi="Futura Std Condensed"/>
          <w:b/>
          <w:bCs/>
          <w:sz w:val="24"/>
          <w:szCs w:val="26"/>
        </w:rPr>
      </w:pPr>
      <w:r w:rsidRPr="006C34C8">
        <w:rPr>
          <w:rFonts w:ascii="Futura Std Condensed" w:hAnsi="Futura Std Condensed"/>
          <w:b/>
          <w:bCs/>
          <w:sz w:val="24"/>
          <w:szCs w:val="26"/>
        </w:rPr>
        <w:t> </w:t>
      </w:r>
    </w:p>
    <w:p w14:paraId="719713BC" w14:textId="77777777" w:rsidR="006C34C8" w:rsidRPr="006C34C8" w:rsidRDefault="006C34C8" w:rsidP="006C34C8">
      <w:pPr>
        <w:jc w:val="both"/>
        <w:rPr>
          <w:rFonts w:ascii="Futura Std Condensed" w:hAnsi="Futura Std Condensed"/>
          <w:b/>
          <w:bCs/>
          <w:sz w:val="24"/>
          <w:szCs w:val="26"/>
        </w:rPr>
      </w:pPr>
      <w:r w:rsidRPr="006C34C8">
        <w:rPr>
          <w:rFonts w:ascii="Futura Std Condensed" w:hAnsi="Futura Std Condensed"/>
          <w:b/>
          <w:bCs/>
          <w:sz w:val="24"/>
          <w:szCs w:val="26"/>
        </w:rPr>
        <w:t>On usual big players having a quieter night.</w:t>
      </w:r>
    </w:p>
    <w:p w14:paraId="4BDCFC1F" w14:textId="77777777" w:rsidR="006C34C8" w:rsidRPr="006C34C8" w:rsidRDefault="006C34C8" w:rsidP="006C34C8">
      <w:pPr>
        <w:jc w:val="both"/>
        <w:rPr>
          <w:rFonts w:ascii="Futura Std Condensed" w:hAnsi="Futura Std Condensed"/>
          <w:sz w:val="24"/>
          <w:szCs w:val="26"/>
        </w:rPr>
      </w:pPr>
      <w:r w:rsidRPr="006C34C8">
        <w:rPr>
          <w:rFonts w:ascii="Futura Std Condensed" w:hAnsi="Futura Std Condensed"/>
          <w:sz w:val="24"/>
          <w:szCs w:val="26"/>
        </w:rPr>
        <w:t>“It just goes to show that the coaches put together a great team and they know what they wanted and now it’s coming into fruition. (Adam) Seiko had big minutes. Jordan (</w:t>
      </w:r>
      <w:proofErr w:type="spellStart"/>
      <w:r w:rsidRPr="006C34C8">
        <w:rPr>
          <w:rFonts w:ascii="Futura Std Condensed" w:hAnsi="Futura Std Condensed"/>
          <w:sz w:val="24"/>
          <w:szCs w:val="26"/>
        </w:rPr>
        <w:t>Schakel</w:t>
      </w:r>
      <w:proofErr w:type="spellEnd"/>
      <w:r w:rsidRPr="006C34C8">
        <w:rPr>
          <w:rFonts w:ascii="Futura Std Condensed" w:hAnsi="Futura Std Condensed"/>
          <w:sz w:val="24"/>
          <w:szCs w:val="26"/>
        </w:rPr>
        <w:t>) and Malachi (Flynn) got going in the second half. At halftime I told Mal, ‘It’s time to turn it up.’ Jordan had a whole half where he had to sit. I wanted to get those two going, and they got going and it bode well for the rest of the team.”</w:t>
      </w:r>
    </w:p>
    <w:p w14:paraId="77C10F98" w14:textId="77777777" w:rsidR="006C34C8" w:rsidRPr="006C34C8" w:rsidRDefault="006C34C8" w:rsidP="006C34C8">
      <w:pPr>
        <w:jc w:val="both"/>
        <w:rPr>
          <w:rFonts w:ascii="Futura Std Condensed" w:hAnsi="Futura Std Condensed"/>
          <w:b/>
          <w:bCs/>
          <w:sz w:val="24"/>
          <w:szCs w:val="26"/>
        </w:rPr>
      </w:pPr>
      <w:r w:rsidRPr="006C34C8">
        <w:rPr>
          <w:rFonts w:ascii="Futura Std Condensed" w:hAnsi="Futura Std Condensed"/>
          <w:b/>
          <w:bCs/>
          <w:sz w:val="24"/>
          <w:szCs w:val="26"/>
        </w:rPr>
        <w:t> </w:t>
      </w:r>
    </w:p>
    <w:p w14:paraId="44802E5C" w14:textId="77777777" w:rsidR="006C34C8" w:rsidRPr="006C34C8" w:rsidRDefault="006C34C8" w:rsidP="006C34C8">
      <w:pPr>
        <w:jc w:val="both"/>
        <w:rPr>
          <w:rFonts w:ascii="Futura Std Condensed" w:hAnsi="Futura Std Condensed"/>
          <w:b/>
          <w:bCs/>
          <w:sz w:val="24"/>
          <w:szCs w:val="26"/>
        </w:rPr>
      </w:pPr>
      <w:r w:rsidRPr="006C34C8">
        <w:rPr>
          <w:rFonts w:ascii="Futura Std Condensed" w:hAnsi="Futura Std Condensed"/>
          <w:b/>
          <w:bCs/>
          <w:sz w:val="24"/>
          <w:szCs w:val="26"/>
        </w:rPr>
        <w:t xml:space="preserve">On the lob play to Yanni </w:t>
      </w:r>
      <w:proofErr w:type="spellStart"/>
      <w:r w:rsidRPr="006C34C8">
        <w:rPr>
          <w:rFonts w:ascii="Futura Std Condensed" w:hAnsi="Futura Std Condensed"/>
          <w:b/>
          <w:bCs/>
          <w:sz w:val="24"/>
          <w:szCs w:val="26"/>
        </w:rPr>
        <w:t>Wetzell</w:t>
      </w:r>
      <w:proofErr w:type="spellEnd"/>
      <w:r w:rsidRPr="006C34C8">
        <w:rPr>
          <w:rFonts w:ascii="Futura Std Condensed" w:hAnsi="Futura Std Condensed"/>
          <w:b/>
          <w:bCs/>
          <w:sz w:val="24"/>
          <w:szCs w:val="26"/>
        </w:rPr>
        <w:t>:</w:t>
      </w:r>
    </w:p>
    <w:p w14:paraId="047F47E2" w14:textId="77777777" w:rsidR="006C34C8" w:rsidRPr="006C34C8" w:rsidRDefault="006C34C8" w:rsidP="006C34C8">
      <w:pPr>
        <w:jc w:val="both"/>
        <w:rPr>
          <w:rFonts w:ascii="Futura Std Condensed" w:hAnsi="Futura Std Condensed"/>
          <w:sz w:val="24"/>
          <w:szCs w:val="26"/>
        </w:rPr>
      </w:pPr>
      <w:r w:rsidRPr="006C34C8">
        <w:rPr>
          <w:rFonts w:ascii="Futura Std Condensed" w:hAnsi="Futura Std Condensed"/>
          <w:sz w:val="24"/>
          <w:szCs w:val="26"/>
        </w:rPr>
        <w:t>“We ran that play a lot at BYU and we were missing it a lot. I think I missed Nate maybe two or three times during that play. Coach was telling me to look for the lob and I threw it and Yanni was there to catch it. I’m glad that we were able to complete that. It was a play that we went over numerous times in practice, and we implemented it into the game.”</w:t>
      </w:r>
    </w:p>
    <w:p w14:paraId="21F54F04" w14:textId="77777777" w:rsidR="006C34C8" w:rsidRPr="006C34C8" w:rsidRDefault="006C34C8" w:rsidP="006C34C8">
      <w:pPr>
        <w:jc w:val="both"/>
        <w:rPr>
          <w:rFonts w:ascii="Futura Std Condensed" w:hAnsi="Futura Std Condensed"/>
          <w:b/>
          <w:bCs/>
          <w:sz w:val="24"/>
          <w:szCs w:val="26"/>
        </w:rPr>
      </w:pPr>
      <w:r w:rsidRPr="006C34C8">
        <w:rPr>
          <w:rFonts w:ascii="Futura Std Condensed" w:hAnsi="Futura Std Condensed"/>
          <w:b/>
          <w:bCs/>
          <w:sz w:val="24"/>
          <w:szCs w:val="26"/>
        </w:rPr>
        <w:t> </w:t>
      </w:r>
    </w:p>
    <w:p w14:paraId="5AE522D8" w14:textId="77777777" w:rsidR="006C34C8" w:rsidRPr="006C34C8" w:rsidRDefault="006C34C8" w:rsidP="006C34C8">
      <w:pPr>
        <w:jc w:val="both"/>
        <w:rPr>
          <w:rFonts w:ascii="Futura Std Condensed" w:hAnsi="Futura Std Condensed"/>
          <w:b/>
          <w:bCs/>
          <w:sz w:val="24"/>
          <w:szCs w:val="26"/>
        </w:rPr>
      </w:pPr>
      <w:r w:rsidRPr="006C34C8">
        <w:rPr>
          <w:rFonts w:ascii="Futura Std Condensed" w:hAnsi="Futura Std Condensed"/>
          <w:b/>
          <w:bCs/>
          <w:sz w:val="24"/>
          <w:szCs w:val="26"/>
        </w:rPr>
        <w:t>On Yanni’s role on the team:</w:t>
      </w:r>
    </w:p>
    <w:p w14:paraId="2376A2DE" w14:textId="77777777" w:rsidR="006C34C8" w:rsidRPr="006C34C8" w:rsidRDefault="006C34C8" w:rsidP="006C34C8">
      <w:pPr>
        <w:jc w:val="both"/>
        <w:rPr>
          <w:rFonts w:ascii="Futura Std Condensed" w:hAnsi="Futura Std Condensed"/>
          <w:sz w:val="24"/>
          <w:szCs w:val="26"/>
        </w:rPr>
      </w:pPr>
      <w:r w:rsidRPr="006C34C8">
        <w:rPr>
          <w:rFonts w:ascii="Futura Std Condensed" w:hAnsi="Futura Std Condensed"/>
          <w:sz w:val="24"/>
          <w:szCs w:val="26"/>
        </w:rPr>
        <w:lastRenderedPageBreak/>
        <w:t xml:space="preserve">“You don’t find 6’10’’ </w:t>
      </w:r>
      <w:proofErr w:type="spellStart"/>
      <w:r w:rsidRPr="006C34C8">
        <w:rPr>
          <w:rFonts w:ascii="Futura Std Condensed" w:hAnsi="Futura Std Condensed"/>
          <w:sz w:val="24"/>
          <w:szCs w:val="26"/>
        </w:rPr>
        <w:t>bigs</w:t>
      </w:r>
      <w:proofErr w:type="spellEnd"/>
      <w:r w:rsidRPr="006C34C8">
        <w:rPr>
          <w:rFonts w:ascii="Futura Std Condensed" w:hAnsi="Futura Std Condensed"/>
          <w:sz w:val="24"/>
          <w:szCs w:val="26"/>
        </w:rPr>
        <w:t xml:space="preserve"> anywhere that can do everything like he does. He told me that he didn’t play like he wanted to play at </w:t>
      </w:r>
      <w:proofErr w:type="gramStart"/>
      <w:r w:rsidRPr="006C34C8">
        <w:rPr>
          <w:rFonts w:ascii="Futura Std Condensed" w:hAnsi="Futura Std Condensed"/>
          <w:sz w:val="24"/>
          <w:szCs w:val="26"/>
        </w:rPr>
        <w:t>BYU</w:t>
      </w:r>
      <w:proofErr w:type="gramEnd"/>
      <w:r w:rsidRPr="006C34C8">
        <w:rPr>
          <w:rFonts w:ascii="Futura Std Condensed" w:hAnsi="Futura Std Condensed"/>
          <w:sz w:val="24"/>
          <w:szCs w:val="26"/>
        </w:rPr>
        <w:t xml:space="preserve"> and I told him, ‘It’s two games into the season. Just clear your head.” We have 30-34 more games to play and I just wanted him to clear his head and do him to the best of his ability. If nobody believes you, I do. And I know the people in this room and the team does. I’m glad he played </w:t>
      </w:r>
      <w:proofErr w:type="gramStart"/>
      <w:r w:rsidRPr="006C34C8">
        <w:rPr>
          <w:rFonts w:ascii="Futura Std Condensed" w:hAnsi="Futura Std Condensed"/>
          <w:sz w:val="24"/>
          <w:szCs w:val="26"/>
        </w:rPr>
        <w:t>well</w:t>
      </w:r>
      <w:proofErr w:type="gramEnd"/>
      <w:r w:rsidRPr="006C34C8">
        <w:rPr>
          <w:rFonts w:ascii="Futura Std Condensed" w:hAnsi="Futura Std Condensed"/>
          <w:sz w:val="24"/>
          <w:szCs w:val="26"/>
        </w:rPr>
        <w:t xml:space="preserve"> and this is a good confidence builder for him and now we just have to keep building on it.”</w:t>
      </w:r>
    </w:p>
    <w:p w14:paraId="62B546CC" w14:textId="77777777" w:rsidR="004351A4" w:rsidRDefault="004351A4" w:rsidP="004351A4">
      <w:pPr>
        <w:jc w:val="both"/>
        <w:rPr>
          <w:rFonts w:ascii="Futura Std Condensed" w:hAnsi="Futura Std Condensed"/>
          <w:sz w:val="24"/>
          <w:szCs w:val="26"/>
        </w:rPr>
      </w:pPr>
    </w:p>
    <w:p w14:paraId="3D002521" w14:textId="78AEBB28" w:rsidR="00536024" w:rsidRPr="005D572A" w:rsidRDefault="00C2227B" w:rsidP="0053602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Futura Std Condensed" w:hAnsi="Futura Std Condensed"/>
          <w:b/>
          <w:sz w:val="36"/>
          <w:szCs w:val="36"/>
        </w:rPr>
      </w:pPr>
      <w:r>
        <w:rPr>
          <w:rFonts w:ascii="Futura Std Condensed" w:hAnsi="Futura Std Condensed"/>
          <w:b/>
          <w:sz w:val="36"/>
          <w:szCs w:val="36"/>
        </w:rPr>
        <w:t>Grand Canyon</w:t>
      </w:r>
      <w:r w:rsidR="00536024" w:rsidRPr="005D572A">
        <w:rPr>
          <w:rFonts w:ascii="Futura Std Condensed" w:hAnsi="Futura Std Condensed"/>
          <w:b/>
          <w:sz w:val="36"/>
          <w:szCs w:val="36"/>
        </w:rPr>
        <w:t xml:space="preserve"> </w:t>
      </w:r>
      <w:r w:rsidR="00536024">
        <w:rPr>
          <w:rFonts w:ascii="Futura Std Condensed" w:hAnsi="Futura Std Condensed"/>
          <w:b/>
          <w:sz w:val="36"/>
          <w:szCs w:val="36"/>
        </w:rPr>
        <w:t>Head Coach</w:t>
      </w:r>
      <w:r>
        <w:rPr>
          <w:rFonts w:ascii="Futura Std Condensed" w:hAnsi="Futura Std Condensed"/>
          <w:b/>
          <w:sz w:val="36"/>
          <w:szCs w:val="36"/>
        </w:rPr>
        <w:t xml:space="preserve"> </w:t>
      </w:r>
      <w:r w:rsidRPr="00C2227B">
        <w:rPr>
          <w:rFonts w:ascii="Futura Std Condensed" w:hAnsi="Futura Std Condensed"/>
          <w:b/>
          <w:sz w:val="36"/>
          <w:szCs w:val="36"/>
        </w:rPr>
        <w:t>Dan Majerle</w:t>
      </w:r>
    </w:p>
    <w:p w14:paraId="499D3A5B" w14:textId="77777777" w:rsidR="00536024" w:rsidRPr="00841617" w:rsidRDefault="00536024" w:rsidP="00536024">
      <w:pPr>
        <w:jc w:val="both"/>
        <w:rPr>
          <w:rFonts w:ascii="Futura Std Condensed" w:hAnsi="Futura Std Condensed"/>
          <w:b/>
          <w:sz w:val="24"/>
          <w:szCs w:val="24"/>
        </w:rPr>
      </w:pPr>
    </w:p>
    <w:p w14:paraId="1E538FEF" w14:textId="77777777" w:rsidR="00515AD5" w:rsidRPr="00515AD5" w:rsidRDefault="00515AD5" w:rsidP="00515AD5">
      <w:pPr>
        <w:shd w:val="clear" w:color="auto" w:fill="FFFFFF"/>
        <w:jc w:val="both"/>
        <w:rPr>
          <w:rFonts w:ascii="Futura Std Condensed" w:hAnsi="Futura Std Condensed" w:cs="Arial"/>
          <w:b/>
          <w:bCs/>
          <w:color w:val="222222"/>
          <w:sz w:val="24"/>
          <w:szCs w:val="24"/>
        </w:rPr>
      </w:pPr>
      <w:r w:rsidRPr="00515AD5">
        <w:rPr>
          <w:rFonts w:ascii="Futura Std Condensed" w:hAnsi="Futura Std Condensed" w:cs="Arial"/>
          <w:b/>
          <w:bCs/>
          <w:color w:val="222222"/>
          <w:sz w:val="24"/>
          <w:szCs w:val="24"/>
        </w:rPr>
        <w:t>On positives to take away from tonight:</w:t>
      </w:r>
    </w:p>
    <w:p w14:paraId="06C585C4" w14:textId="77777777" w:rsidR="00515AD5" w:rsidRPr="00515AD5" w:rsidRDefault="00515AD5" w:rsidP="00515AD5">
      <w:pPr>
        <w:shd w:val="clear" w:color="auto" w:fill="FFFFFF"/>
        <w:jc w:val="both"/>
        <w:rPr>
          <w:rFonts w:ascii="Futura Std Condensed" w:hAnsi="Futura Std Condensed" w:cs="Arial"/>
          <w:color w:val="222222"/>
          <w:sz w:val="24"/>
          <w:szCs w:val="24"/>
        </w:rPr>
      </w:pPr>
      <w:r w:rsidRPr="00515AD5">
        <w:rPr>
          <w:rFonts w:ascii="Futura Std Condensed" w:hAnsi="Futura Std Condensed" w:cs="Arial"/>
          <w:color w:val="222222"/>
          <w:sz w:val="24"/>
          <w:szCs w:val="24"/>
        </w:rPr>
        <w:t xml:space="preserve"> “We have to do a better job of being connected, five guys on the floor knowing what they’re supposed to do. </w:t>
      </w:r>
      <w:proofErr w:type="gramStart"/>
      <w:r w:rsidRPr="00515AD5">
        <w:rPr>
          <w:rFonts w:ascii="Futura Std Condensed" w:hAnsi="Futura Std Condensed" w:cs="Arial"/>
          <w:color w:val="222222"/>
          <w:sz w:val="24"/>
          <w:szCs w:val="24"/>
        </w:rPr>
        <w:t>Was</w:t>
      </w:r>
      <w:proofErr w:type="gramEnd"/>
      <w:r w:rsidRPr="00515AD5">
        <w:rPr>
          <w:rFonts w:ascii="Futura Std Condensed" w:hAnsi="Futura Std Condensed" w:cs="Arial"/>
          <w:color w:val="222222"/>
          <w:sz w:val="24"/>
          <w:szCs w:val="24"/>
        </w:rPr>
        <w:t xml:space="preserve"> there any positives? No not really, I think the only positive is we’ll get up tomorrow and go home and we’ll get back in the gym on Friday. All the coaches will be </w:t>
      </w:r>
      <w:proofErr w:type="gramStart"/>
      <w:r w:rsidRPr="00515AD5">
        <w:rPr>
          <w:rFonts w:ascii="Futura Std Condensed" w:hAnsi="Futura Std Condensed" w:cs="Arial"/>
          <w:color w:val="222222"/>
          <w:sz w:val="24"/>
          <w:szCs w:val="24"/>
        </w:rPr>
        <w:t>there</w:t>
      </w:r>
      <w:proofErr w:type="gramEnd"/>
      <w:r w:rsidRPr="00515AD5">
        <w:rPr>
          <w:rFonts w:ascii="Futura Std Condensed" w:hAnsi="Futura Std Condensed" w:cs="Arial"/>
          <w:color w:val="222222"/>
          <w:sz w:val="24"/>
          <w:szCs w:val="24"/>
        </w:rPr>
        <w:t xml:space="preserve"> and we’ll coach the heck out of them and see what happens.”</w:t>
      </w:r>
    </w:p>
    <w:p w14:paraId="61ED0DC7" w14:textId="77777777" w:rsidR="00515AD5" w:rsidRPr="00515AD5" w:rsidRDefault="00515AD5" w:rsidP="00515AD5">
      <w:pPr>
        <w:shd w:val="clear" w:color="auto" w:fill="FFFFFF"/>
        <w:jc w:val="both"/>
        <w:rPr>
          <w:rFonts w:ascii="Futura Std Condensed" w:hAnsi="Futura Std Condensed" w:cs="Arial"/>
          <w:b/>
          <w:bCs/>
          <w:color w:val="222222"/>
          <w:sz w:val="24"/>
          <w:szCs w:val="24"/>
        </w:rPr>
      </w:pPr>
    </w:p>
    <w:p w14:paraId="5E36643B" w14:textId="77777777" w:rsidR="00515AD5" w:rsidRPr="00515AD5" w:rsidRDefault="00515AD5" w:rsidP="00515AD5">
      <w:pPr>
        <w:shd w:val="clear" w:color="auto" w:fill="FFFFFF"/>
        <w:jc w:val="both"/>
        <w:rPr>
          <w:rFonts w:ascii="Futura Std Condensed" w:hAnsi="Futura Std Condensed" w:cs="Arial"/>
          <w:b/>
          <w:bCs/>
          <w:color w:val="222222"/>
          <w:sz w:val="24"/>
          <w:szCs w:val="24"/>
        </w:rPr>
      </w:pPr>
      <w:r w:rsidRPr="00515AD5">
        <w:rPr>
          <w:rFonts w:ascii="Futura Std Condensed" w:hAnsi="Futura Std Condensed" w:cs="Arial"/>
          <w:b/>
          <w:bCs/>
          <w:color w:val="222222"/>
          <w:sz w:val="24"/>
          <w:szCs w:val="24"/>
        </w:rPr>
        <w:t>On SDSU’s early success:</w:t>
      </w:r>
    </w:p>
    <w:p w14:paraId="67B01C93" w14:textId="77777777" w:rsidR="00515AD5" w:rsidRPr="00515AD5" w:rsidRDefault="00515AD5" w:rsidP="00515AD5">
      <w:pPr>
        <w:shd w:val="clear" w:color="auto" w:fill="FFFFFF"/>
        <w:jc w:val="both"/>
        <w:rPr>
          <w:rFonts w:ascii="Futura Std Condensed" w:hAnsi="Futura Std Condensed" w:cs="Arial"/>
          <w:color w:val="222222"/>
          <w:sz w:val="24"/>
          <w:szCs w:val="24"/>
        </w:rPr>
      </w:pPr>
      <w:r w:rsidRPr="00515AD5">
        <w:rPr>
          <w:rFonts w:ascii="Futura Std Condensed" w:hAnsi="Futura Std Condensed" w:cs="Arial"/>
          <w:color w:val="222222"/>
          <w:sz w:val="24"/>
          <w:szCs w:val="24"/>
        </w:rPr>
        <w:t xml:space="preserve">“They started pounding it inside from the beginning, the first half I think they had us 18-2 in the </w:t>
      </w:r>
      <w:proofErr w:type="gramStart"/>
      <w:r w:rsidRPr="00515AD5">
        <w:rPr>
          <w:rFonts w:ascii="Futura Std Condensed" w:hAnsi="Futura Std Condensed" w:cs="Arial"/>
          <w:color w:val="222222"/>
          <w:sz w:val="24"/>
          <w:szCs w:val="24"/>
        </w:rPr>
        <w:t>paint</w:t>
      </w:r>
      <w:proofErr w:type="gramEnd"/>
      <w:r w:rsidRPr="00515AD5">
        <w:rPr>
          <w:rFonts w:ascii="Futura Std Condensed" w:hAnsi="Futura Std Condensed" w:cs="Arial"/>
          <w:color w:val="222222"/>
          <w:sz w:val="24"/>
          <w:szCs w:val="24"/>
        </w:rPr>
        <w:t xml:space="preserve"> so they did a good job with their size and we didn’t cover it very well, we weren’t tough enough. We won the first four minutes and then it just went downhill, we fought a little in the second </w:t>
      </w:r>
      <w:proofErr w:type="gramStart"/>
      <w:r w:rsidRPr="00515AD5">
        <w:rPr>
          <w:rFonts w:ascii="Futura Std Condensed" w:hAnsi="Futura Std Condensed" w:cs="Arial"/>
          <w:color w:val="222222"/>
          <w:sz w:val="24"/>
          <w:szCs w:val="24"/>
        </w:rPr>
        <w:t>half</w:t>
      </w:r>
      <w:proofErr w:type="gramEnd"/>
      <w:r w:rsidRPr="00515AD5">
        <w:rPr>
          <w:rFonts w:ascii="Futura Std Condensed" w:hAnsi="Futura Std Condensed" w:cs="Arial"/>
          <w:color w:val="222222"/>
          <w:sz w:val="24"/>
          <w:szCs w:val="24"/>
        </w:rPr>
        <w:t xml:space="preserve"> but we just weren’t tough enough. They did a great job they started making threes we started taking the paint away a little bit then they started making threes and got back in the paint. We didn’t compete hard enough tonight.”</w:t>
      </w:r>
    </w:p>
    <w:p w14:paraId="6A4517E1" w14:textId="77777777" w:rsidR="00515AD5" w:rsidRPr="00515AD5" w:rsidRDefault="00515AD5" w:rsidP="00515AD5">
      <w:pPr>
        <w:shd w:val="clear" w:color="auto" w:fill="FFFFFF"/>
        <w:jc w:val="both"/>
        <w:rPr>
          <w:rFonts w:ascii="Futura Std Condensed" w:hAnsi="Futura Std Condensed" w:cs="Arial"/>
          <w:b/>
          <w:bCs/>
          <w:color w:val="222222"/>
          <w:sz w:val="24"/>
          <w:szCs w:val="24"/>
        </w:rPr>
      </w:pPr>
    </w:p>
    <w:p w14:paraId="27E1F682" w14:textId="7B4AA59C" w:rsidR="00405E39" w:rsidRDefault="00405E39" w:rsidP="00A253D7">
      <w:pPr>
        <w:jc w:val="center"/>
        <w:rPr>
          <w:b/>
          <w:i/>
        </w:rPr>
      </w:pPr>
    </w:p>
    <w:p w14:paraId="346774D7" w14:textId="37749CC2" w:rsidR="00515AD5" w:rsidRPr="005D572A" w:rsidRDefault="00515AD5" w:rsidP="00515A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rFonts w:ascii="Futura Std Condensed" w:hAnsi="Futura Std Condensed"/>
          <w:b/>
          <w:sz w:val="36"/>
          <w:szCs w:val="36"/>
        </w:rPr>
      </w:pPr>
      <w:r>
        <w:rPr>
          <w:rFonts w:ascii="Futura Std Condensed" w:hAnsi="Futura Std Condensed"/>
          <w:b/>
          <w:sz w:val="36"/>
          <w:szCs w:val="36"/>
        </w:rPr>
        <w:t>Grand Canyon</w:t>
      </w:r>
      <w:r w:rsidRPr="005D572A">
        <w:rPr>
          <w:rFonts w:ascii="Futura Std Condensed" w:hAnsi="Futura Std Condensed"/>
          <w:b/>
          <w:sz w:val="36"/>
          <w:szCs w:val="36"/>
        </w:rPr>
        <w:t xml:space="preserve"> </w:t>
      </w:r>
      <w:r>
        <w:rPr>
          <w:rFonts w:ascii="Futura Std Condensed" w:hAnsi="Futura Std Condensed"/>
          <w:b/>
          <w:sz w:val="36"/>
          <w:szCs w:val="36"/>
        </w:rPr>
        <w:t>Associate Head Coach M</w:t>
      </w:r>
      <w:r w:rsidRPr="00515AD5">
        <w:rPr>
          <w:rFonts w:ascii="Futura Std Condensed" w:hAnsi="Futura Std Condensed"/>
          <w:b/>
          <w:sz w:val="36"/>
          <w:szCs w:val="36"/>
        </w:rPr>
        <w:t xml:space="preserve">arvin </w:t>
      </w:r>
      <w:r>
        <w:rPr>
          <w:rFonts w:ascii="Futura Std Condensed" w:hAnsi="Futura Std Condensed"/>
          <w:b/>
          <w:sz w:val="36"/>
          <w:szCs w:val="36"/>
        </w:rPr>
        <w:t>M</w:t>
      </w:r>
      <w:r w:rsidRPr="00515AD5">
        <w:rPr>
          <w:rFonts w:ascii="Futura Std Condensed" w:hAnsi="Futura Std Condensed"/>
          <w:b/>
          <w:sz w:val="36"/>
          <w:szCs w:val="36"/>
        </w:rPr>
        <w:t>enzies</w:t>
      </w:r>
    </w:p>
    <w:p w14:paraId="619ED54B" w14:textId="77777777" w:rsidR="00536024" w:rsidRPr="00841617" w:rsidRDefault="00536024" w:rsidP="00536024">
      <w:pPr>
        <w:jc w:val="both"/>
        <w:rPr>
          <w:rFonts w:ascii="Futura Std Condensed" w:hAnsi="Futura Std Condensed"/>
          <w:sz w:val="24"/>
          <w:szCs w:val="24"/>
        </w:rPr>
      </w:pPr>
    </w:p>
    <w:p w14:paraId="59ED3E40" w14:textId="77777777" w:rsidR="005D7D85" w:rsidRDefault="005D7D85" w:rsidP="005D7D85">
      <w:pPr>
        <w:rPr>
          <w:rFonts w:ascii="Futura Std Condensed" w:hAnsi="Futura Std Condensed"/>
          <w:b/>
          <w:iCs/>
          <w:sz w:val="26"/>
          <w:szCs w:val="26"/>
        </w:rPr>
      </w:pPr>
      <w:r w:rsidRPr="005D7D85">
        <w:rPr>
          <w:rFonts w:ascii="Futura Std Condensed" w:hAnsi="Futura Std Condensed"/>
          <w:b/>
          <w:iCs/>
          <w:sz w:val="26"/>
          <w:szCs w:val="26"/>
        </w:rPr>
        <w:t>On being back in San Diego:</w:t>
      </w:r>
    </w:p>
    <w:p w14:paraId="13198D60" w14:textId="5180E73B" w:rsidR="005D7D85" w:rsidRPr="005D7D85" w:rsidRDefault="005D7D85" w:rsidP="005D7D85">
      <w:pPr>
        <w:rPr>
          <w:rFonts w:ascii="Futura Std Condensed" w:hAnsi="Futura Std Condensed"/>
          <w:b/>
          <w:iCs/>
          <w:sz w:val="26"/>
          <w:szCs w:val="26"/>
        </w:rPr>
      </w:pPr>
      <w:r w:rsidRPr="005D7D85">
        <w:rPr>
          <w:rFonts w:ascii="Futura Std Condensed" w:hAnsi="Futura Std Condensed"/>
          <w:bCs/>
          <w:iCs/>
          <w:sz w:val="26"/>
          <w:szCs w:val="26"/>
        </w:rPr>
        <w:t>“</w:t>
      </w:r>
      <w:r>
        <w:rPr>
          <w:rFonts w:ascii="Futura Std Condensed" w:hAnsi="Futura Std Condensed"/>
          <w:bCs/>
          <w:iCs/>
          <w:sz w:val="26"/>
          <w:szCs w:val="26"/>
        </w:rPr>
        <w:t>(San Diego) u</w:t>
      </w:r>
      <w:r w:rsidRPr="005D7D85">
        <w:rPr>
          <w:rFonts w:ascii="Futura Std Condensed" w:hAnsi="Futura Std Condensed"/>
          <w:bCs/>
          <w:iCs/>
          <w:sz w:val="26"/>
          <w:szCs w:val="26"/>
        </w:rPr>
        <w:t>sed to be home so obviously it’s good to come back</w:t>
      </w:r>
      <w:r>
        <w:rPr>
          <w:rFonts w:ascii="Futura Std Condensed" w:hAnsi="Futura Std Condensed"/>
          <w:bCs/>
          <w:iCs/>
          <w:sz w:val="26"/>
          <w:szCs w:val="26"/>
        </w:rPr>
        <w:t>. B</w:t>
      </w:r>
      <w:r w:rsidRPr="005D7D85">
        <w:rPr>
          <w:rFonts w:ascii="Futura Std Condensed" w:hAnsi="Futura Std Condensed"/>
          <w:bCs/>
          <w:iCs/>
          <w:sz w:val="26"/>
          <w:szCs w:val="26"/>
        </w:rPr>
        <w:t>u</w:t>
      </w:r>
      <w:r>
        <w:rPr>
          <w:rFonts w:ascii="Futura Std Condensed" w:hAnsi="Futura Std Condensed"/>
          <w:bCs/>
          <w:iCs/>
          <w:sz w:val="26"/>
          <w:szCs w:val="26"/>
        </w:rPr>
        <w:t>t, when</w:t>
      </w:r>
      <w:r w:rsidRPr="005D7D85">
        <w:rPr>
          <w:rFonts w:ascii="Futura Std Condensed" w:hAnsi="Futura Std Condensed"/>
          <w:bCs/>
          <w:iCs/>
          <w:sz w:val="26"/>
          <w:szCs w:val="26"/>
        </w:rPr>
        <w:t xml:space="preserve"> you come back for a business trip</w:t>
      </w:r>
      <w:r>
        <w:rPr>
          <w:rFonts w:ascii="Futura Std Condensed" w:hAnsi="Futura Std Condensed"/>
          <w:bCs/>
          <w:iCs/>
          <w:sz w:val="26"/>
          <w:szCs w:val="26"/>
        </w:rPr>
        <w:t xml:space="preserve">, </w:t>
      </w:r>
      <w:r w:rsidRPr="005D7D85">
        <w:rPr>
          <w:rFonts w:ascii="Futura Std Condensed" w:hAnsi="Futura Std Condensed"/>
          <w:bCs/>
          <w:iCs/>
          <w:sz w:val="26"/>
          <w:szCs w:val="26"/>
        </w:rPr>
        <w:t>it’s a little different mindset. It’s always good to see Dutch, Mark and the staff.”</w:t>
      </w:r>
    </w:p>
    <w:p w14:paraId="56515126" w14:textId="77777777" w:rsidR="005D7D85" w:rsidRPr="005D7D85" w:rsidRDefault="005D7D85" w:rsidP="005D7D85">
      <w:pPr>
        <w:rPr>
          <w:rFonts w:ascii="Futura Std Condensed" w:hAnsi="Futura Std Condensed"/>
          <w:b/>
          <w:iCs/>
          <w:sz w:val="26"/>
          <w:szCs w:val="26"/>
        </w:rPr>
      </w:pPr>
    </w:p>
    <w:p w14:paraId="08A31545" w14:textId="77777777" w:rsidR="005D7D85" w:rsidRPr="005D7D85" w:rsidRDefault="005D7D85" w:rsidP="005D7D85">
      <w:pPr>
        <w:rPr>
          <w:rFonts w:ascii="Futura Std Condensed" w:hAnsi="Futura Std Condensed"/>
          <w:b/>
          <w:iCs/>
          <w:sz w:val="26"/>
          <w:szCs w:val="26"/>
        </w:rPr>
      </w:pPr>
      <w:r w:rsidRPr="005D7D85">
        <w:rPr>
          <w:rFonts w:ascii="Futura Std Condensed" w:hAnsi="Futura Std Condensed"/>
          <w:b/>
          <w:iCs/>
          <w:sz w:val="26"/>
          <w:szCs w:val="26"/>
        </w:rPr>
        <w:t>On the program:</w:t>
      </w:r>
    </w:p>
    <w:p w14:paraId="7373B235" w14:textId="7D6231AA" w:rsidR="005D7D85" w:rsidRPr="005D7D85" w:rsidRDefault="005D7D85" w:rsidP="005D7D85">
      <w:pPr>
        <w:rPr>
          <w:rFonts w:ascii="Futura Std Condensed" w:hAnsi="Futura Std Condensed"/>
          <w:bCs/>
          <w:iCs/>
          <w:sz w:val="26"/>
          <w:szCs w:val="26"/>
        </w:rPr>
      </w:pPr>
      <w:r w:rsidRPr="005D7D85">
        <w:rPr>
          <w:rFonts w:ascii="Futura Std Condensed" w:hAnsi="Futura Std Condensed"/>
          <w:bCs/>
          <w:iCs/>
          <w:sz w:val="26"/>
          <w:szCs w:val="26"/>
        </w:rPr>
        <w:t xml:space="preserve">“They’ve </w:t>
      </w:r>
      <w:r>
        <w:rPr>
          <w:rFonts w:ascii="Futura Std Condensed" w:hAnsi="Futura Std Condensed"/>
          <w:bCs/>
          <w:iCs/>
          <w:sz w:val="26"/>
          <w:szCs w:val="26"/>
        </w:rPr>
        <w:t xml:space="preserve">(SDSU) </w:t>
      </w:r>
      <w:r w:rsidRPr="005D7D85">
        <w:rPr>
          <w:rFonts w:ascii="Futura Std Condensed" w:hAnsi="Futura Std Condensed"/>
          <w:bCs/>
          <w:iCs/>
          <w:sz w:val="26"/>
          <w:szCs w:val="26"/>
        </w:rPr>
        <w:t xml:space="preserve">been heading in the right direction for a long time, </w:t>
      </w:r>
      <w:r>
        <w:rPr>
          <w:rFonts w:ascii="Futura Std Condensed" w:hAnsi="Futura Std Condensed"/>
          <w:bCs/>
          <w:iCs/>
          <w:sz w:val="26"/>
          <w:szCs w:val="26"/>
        </w:rPr>
        <w:t xml:space="preserve">and </w:t>
      </w:r>
      <w:r w:rsidRPr="005D7D85">
        <w:rPr>
          <w:rFonts w:ascii="Futura Std Condensed" w:hAnsi="Futura Std Condensed"/>
          <w:bCs/>
          <w:iCs/>
          <w:sz w:val="26"/>
          <w:szCs w:val="26"/>
        </w:rPr>
        <w:t xml:space="preserve">now they just </w:t>
      </w:r>
      <w:r>
        <w:rPr>
          <w:rFonts w:ascii="Futura Std Condensed" w:hAnsi="Futura Std Condensed"/>
          <w:bCs/>
          <w:iCs/>
          <w:sz w:val="26"/>
          <w:szCs w:val="26"/>
        </w:rPr>
        <w:t>have</w:t>
      </w:r>
      <w:r w:rsidRPr="005D7D85">
        <w:rPr>
          <w:rFonts w:ascii="Futura Std Condensed" w:hAnsi="Futura Std Condensed"/>
          <w:bCs/>
          <w:iCs/>
          <w:sz w:val="26"/>
          <w:szCs w:val="26"/>
        </w:rPr>
        <w:t xml:space="preserve"> to continue to do what they do and make perennial runs and get to the NCAA tournament. I’m sure they’ll get back to that, I think they were ranked</w:t>
      </w:r>
      <w:r>
        <w:rPr>
          <w:rFonts w:ascii="Futura Std Condensed" w:hAnsi="Futura Std Condensed"/>
          <w:bCs/>
          <w:iCs/>
          <w:sz w:val="26"/>
          <w:szCs w:val="26"/>
        </w:rPr>
        <w:t xml:space="preserve"> fourth</w:t>
      </w:r>
      <w:r w:rsidRPr="005D7D85">
        <w:rPr>
          <w:rFonts w:ascii="Futura Std Condensed" w:hAnsi="Futura Std Condensed"/>
          <w:bCs/>
          <w:iCs/>
          <w:sz w:val="26"/>
          <w:szCs w:val="26"/>
        </w:rPr>
        <w:t xml:space="preserve"> in the country at one point and that’s going to be in the future for these guys. This is a really good </w:t>
      </w:r>
      <w:proofErr w:type="gramStart"/>
      <w:r w:rsidRPr="005D7D85">
        <w:rPr>
          <w:rFonts w:ascii="Futura Std Condensed" w:hAnsi="Futura Std Condensed"/>
          <w:bCs/>
          <w:iCs/>
          <w:sz w:val="26"/>
          <w:szCs w:val="26"/>
        </w:rPr>
        <w:t>team,</w:t>
      </w:r>
      <w:proofErr w:type="gramEnd"/>
      <w:r w:rsidRPr="005D7D85">
        <w:rPr>
          <w:rFonts w:ascii="Futura Std Condensed" w:hAnsi="Futura Std Condensed"/>
          <w:bCs/>
          <w:iCs/>
          <w:sz w:val="26"/>
          <w:szCs w:val="26"/>
        </w:rPr>
        <w:t xml:space="preserve"> he’s got a really good core guys and it’s good to see their recruiting paying off for them.”</w:t>
      </w:r>
    </w:p>
    <w:p w14:paraId="1F32E8B2" w14:textId="77777777" w:rsidR="005D7D85" w:rsidRPr="005D7D85" w:rsidRDefault="005D7D85" w:rsidP="005D7D85">
      <w:pPr>
        <w:rPr>
          <w:rFonts w:ascii="Futura Std Condensed" w:hAnsi="Futura Std Condensed"/>
          <w:b/>
          <w:iCs/>
          <w:sz w:val="26"/>
          <w:szCs w:val="26"/>
        </w:rPr>
      </w:pPr>
    </w:p>
    <w:p w14:paraId="7D561972" w14:textId="77777777" w:rsidR="005D7D85" w:rsidRDefault="005D7D85" w:rsidP="00536024">
      <w:pPr>
        <w:jc w:val="center"/>
        <w:rPr>
          <w:rFonts w:ascii="Futura Std Condensed" w:hAnsi="Futura Std Condensed"/>
          <w:b/>
          <w:i/>
          <w:sz w:val="26"/>
          <w:szCs w:val="26"/>
        </w:rPr>
      </w:pPr>
    </w:p>
    <w:p w14:paraId="25698A12" w14:textId="7F15AB35" w:rsidR="00536024" w:rsidRPr="00405E39" w:rsidRDefault="00536024" w:rsidP="00536024">
      <w:pPr>
        <w:jc w:val="center"/>
        <w:rPr>
          <w:b/>
          <w:i/>
        </w:rPr>
      </w:pPr>
      <w:r w:rsidRPr="00405E39">
        <w:rPr>
          <w:rFonts w:ascii="Futura Std Condensed" w:hAnsi="Futura Std Condensed"/>
          <w:b/>
          <w:i/>
          <w:sz w:val="26"/>
          <w:szCs w:val="26"/>
        </w:rPr>
        <w:t>-SDSU-</w:t>
      </w:r>
    </w:p>
    <w:p w14:paraId="79C04EE0" w14:textId="77777777" w:rsidR="00536024" w:rsidRPr="00405E39" w:rsidRDefault="00536024" w:rsidP="00A253D7">
      <w:pPr>
        <w:jc w:val="center"/>
        <w:rPr>
          <w:b/>
          <w:i/>
        </w:rPr>
      </w:pPr>
    </w:p>
    <w:sectPr w:rsidR="00536024" w:rsidRPr="00405E39" w:rsidSect="001C37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Std Condensed">
    <w:panose1 w:val="020B050602020403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579C7"/>
    <w:multiLevelType w:val="hybridMultilevel"/>
    <w:tmpl w:val="2BEED7C2"/>
    <w:lvl w:ilvl="0" w:tplc="1772B458">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75B0A"/>
    <w:multiLevelType w:val="hybridMultilevel"/>
    <w:tmpl w:val="68A62306"/>
    <w:lvl w:ilvl="0" w:tplc="5E1E2616">
      <w:start w:val="2005"/>
      <w:numFmt w:val="bullet"/>
      <w:lvlText w:val="-"/>
      <w:lvlJc w:val="left"/>
      <w:pPr>
        <w:tabs>
          <w:tab w:val="num" w:pos="720"/>
        </w:tabs>
        <w:ind w:left="720" w:hanging="360"/>
      </w:pPr>
      <w:rPr>
        <w:rFonts w:ascii="Palatino Linotype" w:eastAsia="Times New Roman" w:hAnsi="Palatino Linotyp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287C4D"/>
    <w:multiLevelType w:val="hybridMultilevel"/>
    <w:tmpl w:val="D3141FD4"/>
    <w:lvl w:ilvl="0" w:tplc="F9C0E646">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32D6B"/>
    <w:multiLevelType w:val="hybridMultilevel"/>
    <w:tmpl w:val="9436726E"/>
    <w:lvl w:ilvl="0" w:tplc="B668228A">
      <w:numFmt w:val="bullet"/>
      <w:lvlText w:val="-"/>
      <w:lvlJc w:val="left"/>
      <w:pPr>
        <w:ind w:left="1080" w:hanging="360"/>
      </w:pPr>
      <w:rPr>
        <w:rFonts w:ascii="Palatino Linotype" w:eastAsia="Times New Roman"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3903F9"/>
    <w:multiLevelType w:val="hybridMultilevel"/>
    <w:tmpl w:val="39C22B6E"/>
    <w:lvl w:ilvl="0" w:tplc="2D4E5C5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80637"/>
    <w:multiLevelType w:val="hybridMultilevel"/>
    <w:tmpl w:val="42A8B9DA"/>
    <w:lvl w:ilvl="0" w:tplc="5994106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2C569F"/>
    <w:multiLevelType w:val="hybridMultilevel"/>
    <w:tmpl w:val="35009E3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253366"/>
    <w:multiLevelType w:val="hybridMultilevel"/>
    <w:tmpl w:val="409AE256"/>
    <w:lvl w:ilvl="0" w:tplc="5CBE6530">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C33B0"/>
    <w:multiLevelType w:val="hybridMultilevel"/>
    <w:tmpl w:val="27E4DD46"/>
    <w:lvl w:ilvl="0" w:tplc="42426ADE">
      <w:numFmt w:val="bullet"/>
      <w:lvlText w:val="-"/>
      <w:lvlJc w:val="left"/>
      <w:pPr>
        <w:ind w:left="1080" w:hanging="360"/>
      </w:pPr>
      <w:rPr>
        <w:rFonts w:ascii="Palatino Linotype" w:eastAsia="Times New Roman"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712EDD"/>
    <w:multiLevelType w:val="hybridMultilevel"/>
    <w:tmpl w:val="0C766538"/>
    <w:lvl w:ilvl="0" w:tplc="8332A47E">
      <w:start w:val="61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7BA53220"/>
    <w:multiLevelType w:val="hybridMultilevel"/>
    <w:tmpl w:val="8F58B70A"/>
    <w:lvl w:ilvl="0" w:tplc="456A65A2">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7"/>
  </w:num>
  <w:num w:numId="5">
    <w:abstractNumId w:val="4"/>
  </w:num>
  <w:num w:numId="6">
    <w:abstractNumId w:val="0"/>
  </w:num>
  <w:num w:numId="7">
    <w:abstractNumId w:val="8"/>
  </w:num>
  <w:num w:numId="8">
    <w:abstractNumId w:val="2"/>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64"/>
    <w:rsid w:val="00000BEB"/>
    <w:rsid w:val="00004091"/>
    <w:rsid w:val="0000488F"/>
    <w:rsid w:val="00004AAE"/>
    <w:rsid w:val="00014099"/>
    <w:rsid w:val="00015AC4"/>
    <w:rsid w:val="0003080F"/>
    <w:rsid w:val="00033D3C"/>
    <w:rsid w:val="00050C31"/>
    <w:rsid w:val="000656E7"/>
    <w:rsid w:val="00067169"/>
    <w:rsid w:val="000757D3"/>
    <w:rsid w:val="00076A5B"/>
    <w:rsid w:val="0009515F"/>
    <w:rsid w:val="000A1BE2"/>
    <w:rsid w:val="000E4C0E"/>
    <w:rsid w:val="000F16C8"/>
    <w:rsid w:val="000F6F5C"/>
    <w:rsid w:val="00100B76"/>
    <w:rsid w:val="00106A6A"/>
    <w:rsid w:val="00113223"/>
    <w:rsid w:val="00114D74"/>
    <w:rsid w:val="00114F55"/>
    <w:rsid w:val="001152DD"/>
    <w:rsid w:val="001177E6"/>
    <w:rsid w:val="001246EC"/>
    <w:rsid w:val="0012588C"/>
    <w:rsid w:val="00130541"/>
    <w:rsid w:val="00133462"/>
    <w:rsid w:val="0014073F"/>
    <w:rsid w:val="00140B0F"/>
    <w:rsid w:val="00141CD0"/>
    <w:rsid w:val="001425A2"/>
    <w:rsid w:val="0014730C"/>
    <w:rsid w:val="00147953"/>
    <w:rsid w:val="00163F8C"/>
    <w:rsid w:val="00173975"/>
    <w:rsid w:val="0018239D"/>
    <w:rsid w:val="00184AD8"/>
    <w:rsid w:val="001936D5"/>
    <w:rsid w:val="001A6C03"/>
    <w:rsid w:val="001A7D5F"/>
    <w:rsid w:val="001B1DF7"/>
    <w:rsid w:val="001B44C8"/>
    <w:rsid w:val="001B6566"/>
    <w:rsid w:val="001E2334"/>
    <w:rsid w:val="001E2B0A"/>
    <w:rsid w:val="001E2CB8"/>
    <w:rsid w:val="001E3CD7"/>
    <w:rsid w:val="001E797A"/>
    <w:rsid w:val="00201A4F"/>
    <w:rsid w:val="00213194"/>
    <w:rsid w:val="002168BE"/>
    <w:rsid w:val="0021759A"/>
    <w:rsid w:val="00220F60"/>
    <w:rsid w:val="00222812"/>
    <w:rsid w:val="002321ED"/>
    <w:rsid w:val="002349EE"/>
    <w:rsid w:val="00240002"/>
    <w:rsid w:val="00247A46"/>
    <w:rsid w:val="00274C97"/>
    <w:rsid w:val="00280019"/>
    <w:rsid w:val="00280D3F"/>
    <w:rsid w:val="00286638"/>
    <w:rsid w:val="00292178"/>
    <w:rsid w:val="002A580C"/>
    <w:rsid w:val="002A67AF"/>
    <w:rsid w:val="002C2D7B"/>
    <w:rsid w:val="002D25C7"/>
    <w:rsid w:val="002D3BBB"/>
    <w:rsid w:val="002E53C8"/>
    <w:rsid w:val="002F08E6"/>
    <w:rsid w:val="002F0BDA"/>
    <w:rsid w:val="002F3CB1"/>
    <w:rsid w:val="00300CC4"/>
    <w:rsid w:val="003138E3"/>
    <w:rsid w:val="00316A4F"/>
    <w:rsid w:val="00321D87"/>
    <w:rsid w:val="0033422D"/>
    <w:rsid w:val="003537A7"/>
    <w:rsid w:val="003579F4"/>
    <w:rsid w:val="00364417"/>
    <w:rsid w:val="003753C0"/>
    <w:rsid w:val="003B00F3"/>
    <w:rsid w:val="003B3BE0"/>
    <w:rsid w:val="003C114B"/>
    <w:rsid w:val="003D54EA"/>
    <w:rsid w:val="003E2CDB"/>
    <w:rsid w:val="003E72C0"/>
    <w:rsid w:val="003F1A3B"/>
    <w:rsid w:val="003F5545"/>
    <w:rsid w:val="003F6779"/>
    <w:rsid w:val="00405287"/>
    <w:rsid w:val="00405E39"/>
    <w:rsid w:val="004351A4"/>
    <w:rsid w:val="004411BB"/>
    <w:rsid w:val="00447D12"/>
    <w:rsid w:val="0045288D"/>
    <w:rsid w:val="00465EE4"/>
    <w:rsid w:val="00467FA1"/>
    <w:rsid w:val="00473825"/>
    <w:rsid w:val="00487F77"/>
    <w:rsid w:val="004A37E0"/>
    <w:rsid w:val="004A7910"/>
    <w:rsid w:val="004B0D97"/>
    <w:rsid w:val="004B2661"/>
    <w:rsid w:val="004B486A"/>
    <w:rsid w:val="004C30DB"/>
    <w:rsid w:val="004D503D"/>
    <w:rsid w:val="004D732D"/>
    <w:rsid w:val="004E18D3"/>
    <w:rsid w:val="004E1B1D"/>
    <w:rsid w:val="004E6E95"/>
    <w:rsid w:val="004E75C6"/>
    <w:rsid w:val="004E7D08"/>
    <w:rsid w:val="004F31C5"/>
    <w:rsid w:val="005027B2"/>
    <w:rsid w:val="0050696D"/>
    <w:rsid w:val="005150DE"/>
    <w:rsid w:val="00515AD5"/>
    <w:rsid w:val="00534866"/>
    <w:rsid w:val="00535882"/>
    <w:rsid w:val="00536024"/>
    <w:rsid w:val="0054155F"/>
    <w:rsid w:val="00543A12"/>
    <w:rsid w:val="00544B8D"/>
    <w:rsid w:val="00576053"/>
    <w:rsid w:val="0058128E"/>
    <w:rsid w:val="00596CBB"/>
    <w:rsid w:val="005A05FB"/>
    <w:rsid w:val="005A22FC"/>
    <w:rsid w:val="005B567A"/>
    <w:rsid w:val="005B6BB6"/>
    <w:rsid w:val="005D572A"/>
    <w:rsid w:val="005D7D85"/>
    <w:rsid w:val="005F687D"/>
    <w:rsid w:val="006000F4"/>
    <w:rsid w:val="006001CE"/>
    <w:rsid w:val="00602989"/>
    <w:rsid w:val="00610ADA"/>
    <w:rsid w:val="0061428E"/>
    <w:rsid w:val="0062247B"/>
    <w:rsid w:val="0064147B"/>
    <w:rsid w:val="00644195"/>
    <w:rsid w:val="006454FF"/>
    <w:rsid w:val="006502B4"/>
    <w:rsid w:val="00662BBE"/>
    <w:rsid w:val="00664CA6"/>
    <w:rsid w:val="00665A68"/>
    <w:rsid w:val="00670A69"/>
    <w:rsid w:val="00676625"/>
    <w:rsid w:val="00684CE6"/>
    <w:rsid w:val="00692898"/>
    <w:rsid w:val="006935B1"/>
    <w:rsid w:val="006A2393"/>
    <w:rsid w:val="006A5292"/>
    <w:rsid w:val="006A6869"/>
    <w:rsid w:val="006C0252"/>
    <w:rsid w:val="006C34C8"/>
    <w:rsid w:val="006C4066"/>
    <w:rsid w:val="006C48E3"/>
    <w:rsid w:val="006F16A0"/>
    <w:rsid w:val="00702E64"/>
    <w:rsid w:val="00703AFB"/>
    <w:rsid w:val="007068C7"/>
    <w:rsid w:val="007079B8"/>
    <w:rsid w:val="007205CA"/>
    <w:rsid w:val="00725A28"/>
    <w:rsid w:val="007337BA"/>
    <w:rsid w:val="0073652E"/>
    <w:rsid w:val="00740535"/>
    <w:rsid w:val="00752C87"/>
    <w:rsid w:val="00753AD0"/>
    <w:rsid w:val="00764EBE"/>
    <w:rsid w:val="007777EB"/>
    <w:rsid w:val="00782E4E"/>
    <w:rsid w:val="007914B1"/>
    <w:rsid w:val="00791DB5"/>
    <w:rsid w:val="007923EE"/>
    <w:rsid w:val="00793E7E"/>
    <w:rsid w:val="007A047A"/>
    <w:rsid w:val="007B1760"/>
    <w:rsid w:val="007B505D"/>
    <w:rsid w:val="007B5A3C"/>
    <w:rsid w:val="007C1333"/>
    <w:rsid w:val="007C7E34"/>
    <w:rsid w:val="007E1A7E"/>
    <w:rsid w:val="007F2B51"/>
    <w:rsid w:val="00800808"/>
    <w:rsid w:val="00801F1A"/>
    <w:rsid w:val="00825445"/>
    <w:rsid w:val="00826A0A"/>
    <w:rsid w:val="00827C92"/>
    <w:rsid w:val="00834FA6"/>
    <w:rsid w:val="0084685C"/>
    <w:rsid w:val="00850845"/>
    <w:rsid w:val="008509C3"/>
    <w:rsid w:val="00856AF5"/>
    <w:rsid w:val="008632BB"/>
    <w:rsid w:val="00864825"/>
    <w:rsid w:val="00877527"/>
    <w:rsid w:val="008930E3"/>
    <w:rsid w:val="008931F8"/>
    <w:rsid w:val="008A18E4"/>
    <w:rsid w:val="008A70C5"/>
    <w:rsid w:val="008B7EAB"/>
    <w:rsid w:val="008C6778"/>
    <w:rsid w:val="008D22E5"/>
    <w:rsid w:val="008D316C"/>
    <w:rsid w:val="008D5225"/>
    <w:rsid w:val="008D6A96"/>
    <w:rsid w:val="008F2388"/>
    <w:rsid w:val="008F599B"/>
    <w:rsid w:val="009001E8"/>
    <w:rsid w:val="00905C4C"/>
    <w:rsid w:val="009066DB"/>
    <w:rsid w:val="00913CD9"/>
    <w:rsid w:val="0092426F"/>
    <w:rsid w:val="00927B7F"/>
    <w:rsid w:val="00931EE2"/>
    <w:rsid w:val="009427D8"/>
    <w:rsid w:val="009439A5"/>
    <w:rsid w:val="009563B7"/>
    <w:rsid w:val="00956FFA"/>
    <w:rsid w:val="00964415"/>
    <w:rsid w:val="00974D1D"/>
    <w:rsid w:val="009815AC"/>
    <w:rsid w:val="00995F5A"/>
    <w:rsid w:val="009B53AB"/>
    <w:rsid w:val="009C04BF"/>
    <w:rsid w:val="009D07D3"/>
    <w:rsid w:val="009D0FB4"/>
    <w:rsid w:val="009D7652"/>
    <w:rsid w:val="009F07D0"/>
    <w:rsid w:val="009F19AB"/>
    <w:rsid w:val="009F2A3A"/>
    <w:rsid w:val="00A00F9A"/>
    <w:rsid w:val="00A01FE1"/>
    <w:rsid w:val="00A06125"/>
    <w:rsid w:val="00A06F21"/>
    <w:rsid w:val="00A07C94"/>
    <w:rsid w:val="00A253D7"/>
    <w:rsid w:val="00A6054C"/>
    <w:rsid w:val="00A62A92"/>
    <w:rsid w:val="00A643CC"/>
    <w:rsid w:val="00A72C3C"/>
    <w:rsid w:val="00A733FE"/>
    <w:rsid w:val="00A77A4B"/>
    <w:rsid w:val="00A82BFF"/>
    <w:rsid w:val="00A85CCE"/>
    <w:rsid w:val="00A86B73"/>
    <w:rsid w:val="00A91BAB"/>
    <w:rsid w:val="00A97FC6"/>
    <w:rsid w:val="00AA75DB"/>
    <w:rsid w:val="00AB3DD8"/>
    <w:rsid w:val="00AB77DA"/>
    <w:rsid w:val="00AD1631"/>
    <w:rsid w:val="00AD1767"/>
    <w:rsid w:val="00B03E77"/>
    <w:rsid w:val="00B10D43"/>
    <w:rsid w:val="00B15B39"/>
    <w:rsid w:val="00B16305"/>
    <w:rsid w:val="00B42342"/>
    <w:rsid w:val="00B4255A"/>
    <w:rsid w:val="00B45C97"/>
    <w:rsid w:val="00B46847"/>
    <w:rsid w:val="00B5013A"/>
    <w:rsid w:val="00B56395"/>
    <w:rsid w:val="00B663DF"/>
    <w:rsid w:val="00B73435"/>
    <w:rsid w:val="00B90541"/>
    <w:rsid w:val="00B960C8"/>
    <w:rsid w:val="00B9758F"/>
    <w:rsid w:val="00BA06DE"/>
    <w:rsid w:val="00BA59AD"/>
    <w:rsid w:val="00BA6F49"/>
    <w:rsid w:val="00BB56AC"/>
    <w:rsid w:val="00BC2145"/>
    <w:rsid w:val="00BD28D7"/>
    <w:rsid w:val="00BF2207"/>
    <w:rsid w:val="00C0020F"/>
    <w:rsid w:val="00C00E2C"/>
    <w:rsid w:val="00C16FBE"/>
    <w:rsid w:val="00C2227B"/>
    <w:rsid w:val="00C337F6"/>
    <w:rsid w:val="00C458CF"/>
    <w:rsid w:val="00C51E95"/>
    <w:rsid w:val="00C55DE2"/>
    <w:rsid w:val="00C64948"/>
    <w:rsid w:val="00C745DE"/>
    <w:rsid w:val="00C80274"/>
    <w:rsid w:val="00C82A2D"/>
    <w:rsid w:val="00C865EE"/>
    <w:rsid w:val="00C96CCB"/>
    <w:rsid w:val="00CA0B96"/>
    <w:rsid w:val="00CA202B"/>
    <w:rsid w:val="00CA398C"/>
    <w:rsid w:val="00CA3C9D"/>
    <w:rsid w:val="00CA68FD"/>
    <w:rsid w:val="00CA724B"/>
    <w:rsid w:val="00CB1206"/>
    <w:rsid w:val="00CB1AEE"/>
    <w:rsid w:val="00CC23A7"/>
    <w:rsid w:val="00CC3BFC"/>
    <w:rsid w:val="00CD6D77"/>
    <w:rsid w:val="00CE6D7A"/>
    <w:rsid w:val="00CF6C31"/>
    <w:rsid w:val="00D0132D"/>
    <w:rsid w:val="00D14ED5"/>
    <w:rsid w:val="00D25E62"/>
    <w:rsid w:val="00D6774C"/>
    <w:rsid w:val="00D67AC6"/>
    <w:rsid w:val="00D67C81"/>
    <w:rsid w:val="00D7601A"/>
    <w:rsid w:val="00D85F4B"/>
    <w:rsid w:val="00D9185F"/>
    <w:rsid w:val="00D92406"/>
    <w:rsid w:val="00DA20C2"/>
    <w:rsid w:val="00DA59B3"/>
    <w:rsid w:val="00DB6419"/>
    <w:rsid w:val="00DC07BE"/>
    <w:rsid w:val="00DD26F7"/>
    <w:rsid w:val="00DE3E1D"/>
    <w:rsid w:val="00DF478F"/>
    <w:rsid w:val="00DF7BF2"/>
    <w:rsid w:val="00E013B4"/>
    <w:rsid w:val="00E07B84"/>
    <w:rsid w:val="00E11A79"/>
    <w:rsid w:val="00E263DD"/>
    <w:rsid w:val="00E3395A"/>
    <w:rsid w:val="00E42003"/>
    <w:rsid w:val="00E61E30"/>
    <w:rsid w:val="00E7322C"/>
    <w:rsid w:val="00E82414"/>
    <w:rsid w:val="00E826DD"/>
    <w:rsid w:val="00E84326"/>
    <w:rsid w:val="00E878EA"/>
    <w:rsid w:val="00E95321"/>
    <w:rsid w:val="00E966A2"/>
    <w:rsid w:val="00EA2A38"/>
    <w:rsid w:val="00EB024D"/>
    <w:rsid w:val="00EC1BAF"/>
    <w:rsid w:val="00EE1072"/>
    <w:rsid w:val="00EF5D4E"/>
    <w:rsid w:val="00EF65CA"/>
    <w:rsid w:val="00F03762"/>
    <w:rsid w:val="00F10358"/>
    <w:rsid w:val="00F11A33"/>
    <w:rsid w:val="00F12064"/>
    <w:rsid w:val="00F15809"/>
    <w:rsid w:val="00F164D5"/>
    <w:rsid w:val="00F17CEC"/>
    <w:rsid w:val="00F24C08"/>
    <w:rsid w:val="00F278F0"/>
    <w:rsid w:val="00F31B01"/>
    <w:rsid w:val="00F31C14"/>
    <w:rsid w:val="00F3511F"/>
    <w:rsid w:val="00F35583"/>
    <w:rsid w:val="00F510F2"/>
    <w:rsid w:val="00F5623C"/>
    <w:rsid w:val="00F602ED"/>
    <w:rsid w:val="00F63DAF"/>
    <w:rsid w:val="00F65785"/>
    <w:rsid w:val="00F72DB8"/>
    <w:rsid w:val="00F802F3"/>
    <w:rsid w:val="00F8211E"/>
    <w:rsid w:val="00F823A7"/>
    <w:rsid w:val="00F94957"/>
    <w:rsid w:val="00FB1226"/>
    <w:rsid w:val="00FC19D4"/>
    <w:rsid w:val="00FD6075"/>
    <w:rsid w:val="00FE28BA"/>
    <w:rsid w:val="00FE73C6"/>
    <w:rsid w:val="00FF0A09"/>
    <w:rsid w:val="00FF72B3"/>
    <w:rsid w:val="00FF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35CF1"/>
  <w15:chartTrackingRefBased/>
  <w15:docId w15:val="{6F3F2A86-EE6C-470C-9952-C112AA52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Palatino Linotype" w:hAnsi="Palatino Linotype"/>
      <w:b/>
      <w:color w:val="000000"/>
      <w:w w:val="120"/>
      <w:sz w:val="18"/>
      <w:szCs w:val="18"/>
    </w:rPr>
  </w:style>
  <w:style w:type="paragraph" w:styleId="Heading2">
    <w:name w:val="heading 2"/>
    <w:basedOn w:val="Normal"/>
    <w:next w:val="Normal"/>
    <w:qFormat/>
    <w:pPr>
      <w:keepNext/>
      <w:jc w:val="center"/>
      <w:outlineLvl w:val="1"/>
    </w:pPr>
    <w:rPr>
      <w:rFonts w:ascii="Palatino Linotype" w:hAnsi="Palatino Linotype"/>
      <w:i/>
      <w:color w:val="000000"/>
      <w:w w:val="12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lockText">
    <w:name w:val="Block Text"/>
    <w:basedOn w:val="Normal"/>
    <w:pPr>
      <w:ind w:left="-1080" w:right="-1080"/>
      <w:jc w:val="both"/>
    </w:pPr>
    <w:rPr>
      <w:rFonts w:ascii="Palatino Linotype" w:hAnsi="Palatino Linotype"/>
      <w:color w:val="000000"/>
      <w:sz w:val="16"/>
      <w:szCs w:val="18"/>
    </w:rPr>
  </w:style>
  <w:style w:type="paragraph" w:styleId="NormalWeb">
    <w:name w:val="Normal (Web)"/>
    <w:basedOn w:val="Normal"/>
    <w:uiPriority w:val="99"/>
    <w:rsid w:val="00247A46"/>
    <w:pPr>
      <w:spacing w:before="130" w:after="100" w:afterAutospacing="1"/>
    </w:pPr>
    <w:rPr>
      <w:sz w:val="24"/>
      <w:szCs w:val="24"/>
    </w:rPr>
  </w:style>
  <w:style w:type="paragraph" w:styleId="BalloonText">
    <w:name w:val="Balloon Text"/>
    <w:basedOn w:val="Normal"/>
    <w:semiHidden/>
    <w:rsid w:val="00DB6419"/>
    <w:rPr>
      <w:rFonts w:ascii="Tahoma" w:hAnsi="Tahoma" w:cs="Tahoma"/>
      <w:sz w:val="16"/>
      <w:szCs w:val="16"/>
    </w:rPr>
  </w:style>
  <w:style w:type="character" w:styleId="Strong">
    <w:name w:val="Strong"/>
    <w:qFormat/>
    <w:rsid w:val="00CD6D77"/>
    <w:rPr>
      <w:b/>
      <w:bCs/>
    </w:rPr>
  </w:style>
  <w:style w:type="character" w:customStyle="1" w:styleId="superscript1">
    <w:name w:val="superscript1"/>
    <w:rsid w:val="00CD6D77"/>
    <w:rPr>
      <w:rFonts w:ascii="Arial" w:hAnsi="Arial" w:cs="Arial" w:hint="default"/>
      <w:color w:val="000000"/>
      <w:sz w:val="12"/>
      <w:szCs w:val="12"/>
      <w:shd w:val="clear" w:color="auto" w:fill="auto"/>
      <w:vertAlign w:val="superscript"/>
    </w:rPr>
  </w:style>
  <w:style w:type="paragraph" w:styleId="NoSpacing">
    <w:name w:val="No Spacing"/>
    <w:qFormat/>
    <w:rsid w:val="008931F8"/>
    <w:rPr>
      <w:rFonts w:ascii="Calibri" w:eastAsia="Calibri" w:hAnsi="Calibri"/>
      <w:sz w:val="22"/>
      <w:szCs w:val="22"/>
    </w:rPr>
  </w:style>
  <w:style w:type="character" w:customStyle="1" w:styleId="apple-converted-space">
    <w:name w:val="apple-converted-space"/>
    <w:rsid w:val="001152DD"/>
  </w:style>
  <w:style w:type="character" w:customStyle="1" w:styleId="aqj">
    <w:name w:val="aqj"/>
    <w:rsid w:val="0011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7839">
      <w:bodyDiv w:val="1"/>
      <w:marLeft w:val="0"/>
      <w:marRight w:val="0"/>
      <w:marTop w:val="0"/>
      <w:marBottom w:val="0"/>
      <w:divBdr>
        <w:top w:val="none" w:sz="0" w:space="0" w:color="auto"/>
        <w:left w:val="none" w:sz="0" w:space="0" w:color="auto"/>
        <w:bottom w:val="none" w:sz="0" w:space="0" w:color="auto"/>
        <w:right w:val="none" w:sz="0" w:space="0" w:color="auto"/>
      </w:divBdr>
    </w:div>
    <w:div w:id="35811346">
      <w:bodyDiv w:val="1"/>
      <w:marLeft w:val="0"/>
      <w:marRight w:val="0"/>
      <w:marTop w:val="0"/>
      <w:marBottom w:val="0"/>
      <w:divBdr>
        <w:top w:val="none" w:sz="0" w:space="0" w:color="auto"/>
        <w:left w:val="none" w:sz="0" w:space="0" w:color="auto"/>
        <w:bottom w:val="none" w:sz="0" w:space="0" w:color="auto"/>
        <w:right w:val="none" w:sz="0" w:space="0" w:color="auto"/>
      </w:divBdr>
    </w:div>
    <w:div w:id="111366026">
      <w:bodyDiv w:val="1"/>
      <w:marLeft w:val="0"/>
      <w:marRight w:val="0"/>
      <w:marTop w:val="0"/>
      <w:marBottom w:val="0"/>
      <w:divBdr>
        <w:top w:val="none" w:sz="0" w:space="0" w:color="auto"/>
        <w:left w:val="none" w:sz="0" w:space="0" w:color="auto"/>
        <w:bottom w:val="none" w:sz="0" w:space="0" w:color="auto"/>
        <w:right w:val="none" w:sz="0" w:space="0" w:color="auto"/>
      </w:divBdr>
    </w:div>
    <w:div w:id="295066263">
      <w:bodyDiv w:val="1"/>
      <w:marLeft w:val="0"/>
      <w:marRight w:val="0"/>
      <w:marTop w:val="0"/>
      <w:marBottom w:val="0"/>
      <w:divBdr>
        <w:top w:val="none" w:sz="0" w:space="0" w:color="auto"/>
        <w:left w:val="none" w:sz="0" w:space="0" w:color="auto"/>
        <w:bottom w:val="none" w:sz="0" w:space="0" w:color="auto"/>
        <w:right w:val="none" w:sz="0" w:space="0" w:color="auto"/>
      </w:divBdr>
    </w:div>
    <w:div w:id="299120465">
      <w:bodyDiv w:val="1"/>
      <w:marLeft w:val="0"/>
      <w:marRight w:val="0"/>
      <w:marTop w:val="0"/>
      <w:marBottom w:val="0"/>
      <w:divBdr>
        <w:top w:val="none" w:sz="0" w:space="0" w:color="auto"/>
        <w:left w:val="none" w:sz="0" w:space="0" w:color="auto"/>
        <w:bottom w:val="none" w:sz="0" w:space="0" w:color="auto"/>
        <w:right w:val="none" w:sz="0" w:space="0" w:color="auto"/>
      </w:divBdr>
    </w:div>
    <w:div w:id="323703989">
      <w:bodyDiv w:val="1"/>
      <w:marLeft w:val="75"/>
      <w:marRight w:val="0"/>
      <w:marTop w:val="0"/>
      <w:marBottom w:val="0"/>
      <w:divBdr>
        <w:top w:val="none" w:sz="0" w:space="0" w:color="auto"/>
        <w:left w:val="none" w:sz="0" w:space="0" w:color="auto"/>
        <w:bottom w:val="none" w:sz="0" w:space="0" w:color="auto"/>
        <w:right w:val="none" w:sz="0" w:space="0" w:color="auto"/>
      </w:divBdr>
      <w:divsChild>
        <w:div w:id="274756700">
          <w:marLeft w:val="0"/>
          <w:marRight w:val="0"/>
          <w:marTop w:val="0"/>
          <w:marBottom w:val="0"/>
          <w:divBdr>
            <w:top w:val="none" w:sz="0" w:space="0" w:color="auto"/>
            <w:left w:val="none" w:sz="0" w:space="0" w:color="auto"/>
            <w:bottom w:val="none" w:sz="0" w:space="0" w:color="auto"/>
            <w:right w:val="none" w:sz="0" w:space="0" w:color="auto"/>
          </w:divBdr>
        </w:div>
      </w:divsChild>
    </w:div>
    <w:div w:id="459765179">
      <w:bodyDiv w:val="1"/>
      <w:marLeft w:val="0"/>
      <w:marRight w:val="0"/>
      <w:marTop w:val="0"/>
      <w:marBottom w:val="0"/>
      <w:divBdr>
        <w:top w:val="none" w:sz="0" w:space="0" w:color="auto"/>
        <w:left w:val="none" w:sz="0" w:space="0" w:color="auto"/>
        <w:bottom w:val="none" w:sz="0" w:space="0" w:color="auto"/>
        <w:right w:val="none" w:sz="0" w:space="0" w:color="auto"/>
      </w:divBdr>
    </w:div>
    <w:div w:id="499782933">
      <w:bodyDiv w:val="1"/>
      <w:marLeft w:val="0"/>
      <w:marRight w:val="0"/>
      <w:marTop w:val="0"/>
      <w:marBottom w:val="0"/>
      <w:divBdr>
        <w:top w:val="none" w:sz="0" w:space="0" w:color="auto"/>
        <w:left w:val="none" w:sz="0" w:space="0" w:color="auto"/>
        <w:bottom w:val="none" w:sz="0" w:space="0" w:color="auto"/>
        <w:right w:val="none" w:sz="0" w:space="0" w:color="auto"/>
      </w:divBdr>
    </w:div>
    <w:div w:id="640816465">
      <w:bodyDiv w:val="1"/>
      <w:marLeft w:val="0"/>
      <w:marRight w:val="0"/>
      <w:marTop w:val="0"/>
      <w:marBottom w:val="0"/>
      <w:divBdr>
        <w:top w:val="none" w:sz="0" w:space="0" w:color="auto"/>
        <w:left w:val="none" w:sz="0" w:space="0" w:color="auto"/>
        <w:bottom w:val="none" w:sz="0" w:space="0" w:color="auto"/>
        <w:right w:val="none" w:sz="0" w:space="0" w:color="auto"/>
      </w:divBdr>
    </w:div>
    <w:div w:id="732436001">
      <w:bodyDiv w:val="1"/>
      <w:marLeft w:val="75"/>
      <w:marRight w:val="0"/>
      <w:marTop w:val="0"/>
      <w:marBottom w:val="0"/>
      <w:divBdr>
        <w:top w:val="none" w:sz="0" w:space="0" w:color="auto"/>
        <w:left w:val="none" w:sz="0" w:space="0" w:color="auto"/>
        <w:bottom w:val="none" w:sz="0" w:space="0" w:color="auto"/>
        <w:right w:val="none" w:sz="0" w:space="0" w:color="auto"/>
      </w:divBdr>
      <w:divsChild>
        <w:div w:id="12155300">
          <w:marLeft w:val="0"/>
          <w:marRight w:val="0"/>
          <w:marTop w:val="0"/>
          <w:marBottom w:val="0"/>
          <w:divBdr>
            <w:top w:val="none" w:sz="0" w:space="0" w:color="auto"/>
            <w:left w:val="none" w:sz="0" w:space="0" w:color="auto"/>
            <w:bottom w:val="none" w:sz="0" w:space="0" w:color="auto"/>
            <w:right w:val="none" w:sz="0" w:space="0" w:color="auto"/>
          </w:divBdr>
        </w:div>
      </w:divsChild>
    </w:div>
    <w:div w:id="941646769">
      <w:bodyDiv w:val="1"/>
      <w:marLeft w:val="0"/>
      <w:marRight w:val="0"/>
      <w:marTop w:val="0"/>
      <w:marBottom w:val="0"/>
      <w:divBdr>
        <w:top w:val="none" w:sz="0" w:space="0" w:color="auto"/>
        <w:left w:val="none" w:sz="0" w:space="0" w:color="auto"/>
        <w:bottom w:val="none" w:sz="0" w:space="0" w:color="auto"/>
        <w:right w:val="none" w:sz="0" w:space="0" w:color="auto"/>
      </w:divBdr>
    </w:div>
    <w:div w:id="1027758569">
      <w:bodyDiv w:val="1"/>
      <w:marLeft w:val="0"/>
      <w:marRight w:val="0"/>
      <w:marTop w:val="0"/>
      <w:marBottom w:val="0"/>
      <w:divBdr>
        <w:top w:val="none" w:sz="0" w:space="0" w:color="auto"/>
        <w:left w:val="none" w:sz="0" w:space="0" w:color="auto"/>
        <w:bottom w:val="none" w:sz="0" w:space="0" w:color="auto"/>
        <w:right w:val="none" w:sz="0" w:space="0" w:color="auto"/>
      </w:divBdr>
    </w:div>
    <w:div w:id="1399205711">
      <w:bodyDiv w:val="1"/>
      <w:marLeft w:val="0"/>
      <w:marRight w:val="0"/>
      <w:marTop w:val="0"/>
      <w:marBottom w:val="0"/>
      <w:divBdr>
        <w:top w:val="none" w:sz="0" w:space="0" w:color="auto"/>
        <w:left w:val="none" w:sz="0" w:space="0" w:color="auto"/>
        <w:bottom w:val="none" w:sz="0" w:space="0" w:color="auto"/>
        <w:right w:val="none" w:sz="0" w:space="0" w:color="auto"/>
      </w:divBdr>
    </w:div>
    <w:div w:id="1410930617">
      <w:bodyDiv w:val="1"/>
      <w:marLeft w:val="0"/>
      <w:marRight w:val="0"/>
      <w:marTop w:val="0"/>
      <w:marBottom w:val="0"/>
      <w:divBdr>
        <w:top w:val="none" w:sz="0" w:space="0" w:color="auto"/>
        <w:left w:val="none" w:sz="0" w:space="0" w:color="auto"/>
        <w:bottom w:val="none" w:sz="0" w:space="0" w:color="auto"/>
        <w:right w:val="none" w:sz="0" w:space="0" w:color="auto"/>
      </w:divBdr>
    </w:div>
    <w:div w:id="1463812797">
      <w:bodyDiv w:val="1"/>
      <w:marLeft w:val="0"/>
      <w:marRight w:val="0"/>
      <w:marTop w:val="0"/>
      <w:marBottom w:val="0"/>
      <w:divBdr>
        <w:top w:val="none" w:sz="0" w:space="0" w:color="auto"/>
        <w:left w:val="none" w:sz="0" w:space="0" w:color="auto"/>
        <w:bottom w:val="none" w:sz="0" w:space="0" w:color="auto"/>
        <w:right w:val="none" w:sz="0" w:space="0" w:color="auto"/>
      </w:divBdr>
    </w:div>
    <w:div w:id="1520048187">
      <w:bodyDiv w:val="1"/>
      <w:marLeft w:val="0"/>
      <w:marRight w:val="0"/>
      <w:marTop w:val="0"/>
      <w:marBottom w:val="0"/>
      <w:divBdr>
        <w:top w:val="none" w:sz="0" w:space="0" w:color="auto"/>
        <w:left w:val="none" w:sz="0" w:space="0" w:color="auto"/>
        <w:bottom w:val="none" w:sz="0" w:space="0" w:color="auto"/>
        <w:right w:val="none" w:sz="0" w:space="0" w:color="auto"/>
      </w:divBdr>
    </w:div>
    <w:div w:id="1549101751">
      <w:bodyDiv w:val="1"/>
      <w:marLeft w:val="0"/>
      <w:marRight w:val="0"/>
      <w:marTop w:val="0"/>
      <w:marBottom w:val="0"/>
      <w:divBdr>
        <w:top w:val="none" w:sz="0" w:space="0" w:color="auto"/>
        <w:left w:val="none" w:sz="0" w:space="0" w:color="auto"/>
        <w:bottom w:val="none" w:sz="0" w:space="0" w:color="auto"/>
        <w:right w:val="none" w:sz="0" w:space="0" w:color="auto"/>
      </w:divBdr>
    </w:div>
    <w:div w:id="1589539591">
      <w:bodyDiv w:val="1"/>
      <w:marLeft w:val="0"/>
      <w:marRight w:val="0"/>
      <w:marTop w:val="0"/>
      <w:marBottom w:val="0"/>
      <w:divBdr>
        <w:top w:val="none" w:sz="0" w:space="0" w:color="auto"/>
        <w:left w:val="none" w:sz="0" w:space="0" w:color="auto"/>
        <w:bottom w:val="none" w:sz="0" w:space="0" w:color="auto"/>
        <w:right w:val="none" w:sz="0" w:space="0" w:color="auto"/>
      </w:divBdr>
    </w:div>
    <w:div w:id="1762405942">
      <w:bodyDiv w:val="1"/>
      <w:marLeft w:val="0"/>
      <w:marRight w:val="0"/>
      <w:marTop w:val="0"/>
      <w:marBottom w:val="0"/>
      <w:divBdr>
        <w:top w:val="none" w:sz="0" w:space="0" w:color="auto"/>
        <w:left w:val="none" w:sz="0" w:space="0" w:color="auto"/>
        <w:bottom w:val="none" w:sz="0" w:space="0" w:color="auto"/>
        <w:right w:val="none" w:sz="0" w:space="0" w:color="auto"/>
      </w:divBdr>
    </w:div>
    <w:div w:id="1875069039">
      <w:bodyDiv w:val="1"/>
      <w:marLeft w:val="0"/>
      <w:marRight w:val="0"/>
      <w:marTop w:val="0"/>
      <w:marBottom w:val="0"/>
      <w:divBdr>
        <w:top w:val="none" w:sz="0" w:space="0" w:color="auto"/>
        <w:left w:val="none" w:sz="0" w:space="0" w:color="auto"/>
        <w:bottom w:val="none" w:sz="0" w:space="0" w:color="auto"/>
        <w:right w:val="none" w:sz="0" w:space="0" w:color="auto"/>
      </w:divBdr>
    </w:div>
    <w:div w:id="1972662182">
      <w:bodyDiv w:val="1"/>
      <w:marLeft w:val="0"/>
      <w:marRight w:val="0"/>
      <w:marTop w:val="0"/>
      <w:marBottom w:val="0"/>
      <w:divBdr>
        <w:top w:val="none" w:sz="0" w:space="0" w:color="auto"/>
        <w:left w:val="none" w:sz="0" w:space="0" w:color="auto"/>
        <w:bottom w:val="none" w:sz="0" w:space="0" w:color="auto"/>
        <w:right w:val="none" w:sz="0" w:space="0" w:color="auto"/>
      </w:divBdr>
    </w:div>
    <w:div w:id="2055542874">
      <w:bodyDiv w:val="1"/>
      <w:marLeft w:val="0"/>
      <w:marRight w:val="0"/>
      <w:marTop w:val="0"/>
      <w:marBottom w:val="0"/>
      <w:divBdr>
        <w:top w:val="none" w:sz="0" w:space="0" w:color="auto"/>
        <w:left w:val="none" w:sz="0" w:space="0" w:color="auto"/>
        <w:bottom w:val="none" w:sz="0" w:space="0" w:color="auto"/>
        <w:right w:val="none" w:sz="0" w:space="0" w:color="auto"/>
      </w:divBdr>
    </w:div>
    <w:div w:id="2077433290">
      <w:bodyDiv w:val="1"/>
      <w:marLeft w:val="0"/>
      <w:marRight w:val="0"/>
      <w:marTop w:val="0"/>
      <w:marBottom w:val="0"/>
      <w:divBdr>
        <w:top w:val="none" w:sz="0" w:space="0" w:color="auto"/>
        <w:left w:val="none" w:sz="0" w:space="0" w:color="auto"/>
        <w:bottom w:val="none" w:sz="0" w:space="0" w:color="auto"/>
        <w:right w:val="none" w:sz="0" w:space="0" w:color="auto"/>
      </w:divBdr>
    </w:div>
    <w:div w:id="208930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ael%20May\Desktop\MBB%20Schedule%209-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1A156-DCDF-4D7E-892C-652D09FB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MBB Schedule 9-14.dot</Template>
  <TotalTime>4</TotalTime>
  <Pages>4</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None</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 May</dc:creator>
  <cp:keywords/>
  <cp:lastModifiedBy>Madeline Heaps</cp:lastModifiedBy>
  <cp:revision>3</cp:revision>
  <cp:lastPrinted>2019-11-14T05:50:00Z</cp:lastPrinted>
  <dcterms:created xsi:type="dcterms:W3CDTF">2019-11-14T06:16:00Z</dcterms:created>
  <dcterms:modified xsi:type="dcterms:W3CDTF">2019-11-14T06:21:00Z</dcterms:modified>
</cp:coreProperties>
</file>